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777" w:tblpY="-650"/>
        <w:tblW w:w="10456" w:type="dxa"/>
        <w:tblLook w:val="04A0" w:firstRow="1" w:lastRow="0" w:firstColumn="1" w:lastColumn="0" w:noHBand="0" w:noVBand="1"/>
      </w:tblPr>
      <w:tblGrid>
        <w:gridCol w:w="3461"/>
        <w:gridCol w:w="3426"/>
        <w:gridCol w:w="3569"/>
      </w:tblGrid>
      <w:tr w:rsidR="0040497D" w:rsidRPr="00933828" w:rsidTr="00956C30">
        <w:tc>
          <w:tcPr>
            <w:tcW w:w="3461" w:type="dxa"/>
          </w:tcPr>
          <w:p w:rsidR="0040497D" w:rsidRPr="00933828" w:rsidRDefault="00026DD3" w:rsidP="00956C30">
            <w:pPr>
              <w:tabs>
                <w:tab w:val="left" w:pos="840"/>
              </w:tabs>
              <w:spacing w:after="0" w:line="240" w:lineRule="auto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1428750" cy="704850"/>
                  <wp:effectExtent l="19050" t="0" r="0" b="0"/>
                  <wp:docPr id="1" name="0 Imagen" descr="gpsocialista_xi_l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psocialista_xi_leg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40497D" w:rsidRPr="00933828" w:rsidRDefault="0040497D" w:rsidP="00956C30">
            <w:pPr>
              <w:tabs>
                <w:tab w:val="left" w:pos="840"/>
              </w:tabs>
              <w:spacing w:after="0" w:line="240" w:lineRule="auto"/>
              <w:jc w:val="center"/>
              <w:rPr>
                <w:noProof/>
                <w:lang w:eastAsia="es-ES"/>
              </w:rPr>
            </w:pPr>
          </w:p>
        </w:tc>
        <w:tc>
          <w:tcPr>
            <w:tcW w:w="3569" w:type="dxa"/>
          </w:tcPr>
          <w:p w:rsidR="0040497D" w:rsidRPr="00933828" w:rsidRDefault="0040497D" w:rsidP="00956C30">
            <w:pPr>
              <w:tabs>
                <w:tab w:val="left" w:pos="840"/>
              </w:tabs>
              <w:spacing w:after="0" w:line="240" w:lineRule="auto"/>
              <w:jc w:val="right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061899" cy="614050"/>
                  <wp:effectExtent l="19050" t="0" r="0" b="0"/>
                  <wp:docPr id="2" name="0 Imagen" descr="logo (24m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(24mm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498" cy="61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97D" w:rsidRPr="00933828" w:rsidTr="00956C30">
        <w:tc>
          <w:tcPr>
            <w:tcW w:w="10456" w:type="dxa"/>
            <w:gridSpan w:val="3"/>
          </w:tcPr>
          <w:p w:rsidR="0040497D" w:rsidRPr="00933828" w:rsidRDefault="0040497D" w:rsidP="00956C30">
            <w:pPr>
              <w:tabs>
                <w:tab w:val="left" w:pos="840"/>
              </w:tabs>
              <w:spacing w:after="0" w:line="240" w:lineRule="auto"/>
              <w:rPr>
                <w:noProof/>
                <w:lang w:eastAsia="es-ES"/>
              </w:rPr>
            </w:pPr>
          </w:p>
        </w:tc>
      </w:tr>
    </w:tbl>
    <w:p w:rsidR="00171F19" w:rsidRDefault="00171F19" w:rsidP="00171F19">
      <w:pPr>
        <w:jc w:val="right"/>
        <w:rPr>
          <w:noProof/>
          <w:lang w:eastAsia="es-ES"/>
        </w:rPr>
      </w:pPr>
    </w:p>
    <w:p w:rsidR="00C602BF" w:rsidRPr="006406E4" w:rsidRDefault="00C602BF" w:rsidP="00C602BF">
      <w:pPr>
        <w:pStyle w:val="TituloCursiva"/>
        <w:rPr>
          <w:b/>
          <w:color w:val="1F497D"/>
          <w:sz w:val="22"/>
          <w:szCs w:val="22"/>
        </w:rPr>
      </w:pPr>
      <w:bookmarkStart w:id="0" w:name="trabk"/>
      <w:bookmarkEnd w:id="0"/>
      <w:r w:rsidRPr="006406E4">
        <w:rPr>
          <w:b/>
          <w:color w:val="1F497D"/>
          <w:sz w:val="22"/>
          <w:szCs w:val="22"/>
        </w:rPr>
        <w:t>A LA MESA DE</w:t>
      </w:r>
      <w:r w:rsidRPr="006406E4">
        <w:rPr>
          <w:b/>
          <w:color w:val="1F497D" w:themeColor="text2"/>
          <w:sz w:val="22"/>
          <w:szCs w:val="22"/>
        </w:rPr>
        <w:t xml:space="preserve"> </w:t>
      </w:r>
      <w:sdt>
        <w:sdtPr>
          <w:rPr>
            <w:b/>
            <w:color w:val="1F497D" w:themeColor="text2"/>
            <w:sz w:val="22"/>
            <w:szCs w:val="22"/>
          </w:rPr>
          <w:alias w:val="Órgano"/>
          <w:tag w:val="Órgano"/>
          <w:id w:val="20017407"/>
          <w:placeholder>
            <w:docPart w:val="B5B26C8C7F4048C9AD7CF08FB920C367"/>
          </w:placeholder>
          <w:comboBox>
            <w:listItem w:value="Elija un elemento."/>
            <w:listItem w:displayText="Parlamento de Andalucía" w:value="Parlamento de Andalucía"/>
            <w:listItem w:displayText="Comisión de Turismo, Regeneración, Justicia y Administración Local" w:value="Comisión de Turismo, Regeneración, Justicia y Administración Local"/>
            <w:listItem w:displayText="Comisión de Presidencia, Administración Pública e Interior" w:value="Comisión de Presidencia, Administración Pública e Interior"/>
            <w:listItem w:displayText="Comisión de Empleo, Formación y Trabajo Autónomo" w:value="Comisión de Empleo, Formación y Trabajo Autónomo"/>
            <w:listItem w:displayText="Comisión de Hacienda, Industria y Energía" w:value="Comisión de Hacienda, Industria y Energía"/>
            <w:listItem w:displayText="Comisión de Educación y Deporte" w:value="Comisión de Educación y Deporte"/>
            <w:listItem w:displayText="Comisión de Agricultura, Ganadería, Pesca y Desarrollo Sostenible" w:value="Comisión de Agricultura, Ganadería, Pesca y Desarrollo Sostenible"/>
            <w:listItem w:displayText="Comisión de Economía, Conocimiento, Empresas y Universidad" w:value="Comisión de Economía, Conocimiento, Empresas y Universidad"/>
            <w:listItem w:displayText="Comisión de Salud y Familias" w:value="Comisión de Salud y Familias"/>
            <w:listItem w:displayText="Comisión de Igualdad, Políticas Sociales y Conciliación" w:value="Comisión de Igualdad, Políticas Sociales y Conciliación"/>
            <w:listItem w:displayText="Comisión de Fomento, Infraestructuras y Ordenación del Territorio" w:value="Comisión de Fomento, Infraestructuras y Ordenación del Territorio"/>
            <w:listItem w:displayText="Comisión de Cultura y Patrimonio Histórico" w:value="Comisión de Cultura y Patrimonio Histórico"/>
            <w:listItem w:displayText="Comisión de Control de la Agencia Pública Empresarial de la Radio y Televisión Pública de Andalucía y sus sociedades filiales" w:value="Comisión de Control de la Agencia Pública Empresarial de la Radio y Televisión Pública de Andalucía y sus sociedades filiales"/>
          </w:comboBox>
        </w:sdtPr>
        <w:sdtEndPr/>
        <w:sdtContent>
          <w:r w:rsidR="00F938A6" w:rsidRPr="006406E4">
            <w:rPr>
              <w:b/>
              <w:color w:val="1F497D" w:themeColor="text2"/>
              <w:sz w:val="22"/>
              <w:szCs w:val="22"/>
            </w:rPr>
            <w:t>Parlamento de Andalucía</w:t>
          </w:r>
        </w:sdtContent>
      </w:sdt>
    </w:p>
    <w:p w:rsidR="00C602BF" w:rsidRDefault="00C602BF" w:rsidP="00830BC8">
      <w:pPr>
        <w:spacing w:after="0" w:line="240" w:lineRule="auto"/>
        <w:ind w:left="-181"/>
        <w:jc w:val="both"/>
        <w:rPr>
          <w:rFonts w:ascii="Arial" w:hAnsi="Arial" w:cs="Arial"/>
          <w:color w:val="808080"/>
          <w:lang w:val="es-ES_tradnl"/>
        </w:rPr>
      </w:pPr>
    </w:p>
    <w:p w:rsidR="006406E4" w:rsidRPr="0040497D" w:rsidRDefault="006406E4" w:rsidP="006406E4">
      <w:pPr>
        <w:spacing w:after="0" w:line="240" w:lineRule="auto"/>
        <w:ind w:left="-181"/>
        <w:jc w:val="both"/>
        <w:rPr>
          <w:b/>
        </w:rPr>
      </w:pPr>
      <w:r w:rsidRPr="0040497D">
        <w:rPr>
          <w:rFonts w:ascii="Arial" w:hAnsi="Arial" w:cs="Arial"/>
          <w:color w:val="808080"/>
        </w:rPr>
        <w:t xml:space="preserve">FORMULANTE/S: </w:t>
      </w:r>
      <w:sdt>
        <w:sdtPr>
          <w:rPr>
            <w:rFonts w:ascii="Arial" w:hAnsi="Arial" w:cs="Arial"/>
            <w:b/>
          </w:rPr>
          <w:alias w:val="FORMULANTE"/>
          <w:tag w:val="FORMULANTE"/>
          <w:id w:val="3211235"/>
          <w:placeholder>
            <w:docPart w:val="2BDFC28DD58047E2AD0038C4D1D8EFE3"/>
          </w:placeholder>
          <w:comboBox>
            <w:listItem w:value="Elija un elemento."/>
            <w:listItem w:displayText="_" w:value="_"/>
            <w:listItem w:displayText="G.P. SOCIALISTA" w:value="G.P. SOCIALISTA"/>
            <w:listItem w:displayText="ANTONIO RAMÍREZ DE ARELLANO LÓPEZ" w:value="ANTONIO RAMÍREZ DE ARELLANO LÓPEZ"/>
            <w:listItem w:displayText="ARACELI MAESE VILLACAMPA" w:value="ARACELI MAESE VILLACAMPA"/>
            <w:listItem w:displayText="BEATRIZ RUBIÑO YÁÑEZ" w:value="BEATRIZ RUBIÑO YÁÑEZ"/>
            <w:listItem w:displayText="CARMELO GÓMEZ DOMÍNGUEZ" w:value="CARMELO GÓMEZ DOMÍNGUEZ"/>
            <w:listItem w:displayText="FELIPE LÓPEZ GARCÍA" w:value="FELIPE LÓPEZ GARCÍA"/>
            <w:listItem w:displayText="FRANCISCO JAVIER CONEJO RUEDA" w:value="FRANCISCO JAVIER CONEJO RUEDA"/>
            <w:listItem w:displayText="FRANCISCO JAVIER FERNÁNDEZ HERNÁNDEZ" w:value="FRANCISCO JAVIER FERNÁNDEZ HERNÁNDEZ"/>
            <w:listItem w:displayText="GERARDO SÁNCHEZ ESCUDERO" w:value="GERARDO SÁNCHEZ ESCUDERO"/>
            <w:listItem w:displayText="JACINTO JESÚS VIEDMA QUESADA" w:value="JACINTO JESÚS VIEDMA QUESADA"/>
            <w:listItem w:displayText="JAVIER CARNERO SIERRA" w:value="JAVIER CARNERO SIERRA"/>
            <w:listItem w:displayText="JESÚS MARÍA RUIZ GARCÍA" w:value="JESÚS MARÍA RUIZ GARCÍA"/>
            <w:listItem w:displayText="JOSÉ GREGORIO FISCAL LÓPEZ" w:value="JOSÉ GREGORIO FISCAL LÓPEZ"/>
            <w:listItem w:displayText="JOSÉ LUIS RUIZ ESPEJO" w:value="JOSÉ LUIS RUIZ ESPEJO"/>
            <w:listItem w:displayText="JOSÉ LUIS SÁNCHEZ TERUEL" w:value="JOSÉ LUIS SÁNCHEZ TERUEL"/>
            <w:listItem w:displayText="JUAN JOSÉ MARTÍN ARCOS" w:value="JUAN JOSÉ MARTÍN ARCOS"/>
            <w:listItem w:displayText="JUAN MARÍA CORNEJO LÓPEZ" w:value="JUAN MARÍA CORNEJO LÓPEZ"/>
            <w:listItem w:displayText="JUAN PABLO DURÁN SÁNCHEZ" w:value="JUAN PABLO DURÁN SÁNCHEZ"/>
            <w:listItem w:displayText="MANUEL JIMÉNEZ BARRIOS" w:value="MANUEL JIMÉNEZ BARRIOS"/>
            <w:listItem w:displayText="MANUELA SERRANO REYES" w:value="MANUELA SERRANO REYES"/>
            <w:listItem w:displayText="MARÍA DE LAS MERCEDES GÁMEZ GARCÍA" w:value="MARÍA DE LAS MERCEDES GÁMEZ GARCÍA"/>
            <w:listItem w:displayText="MARÍA DE LOS ÁNGELES FÉRRIZ GÓMEZ" w:value="MARÍA DE LOS ÁNGELES FÉRRIZ GÓMEZ"/>
            <w:listItem w:displayText="MARÍA JOSEFA SÁNCHEZ RUBIO" w:value="MARÍA JOSEFA SÁNCHEZ RUBIO"/>
            <w:listItem w:displayText="MARÍA MÁRQUEZ ROMERO" w:value="MARÍA MÁRQUEZ ROMERO"/>
            <w:listItem w:displayText="MARÍA SOLEDAD PÉREZ RODRÍGUEZ" w:value="MARÍA SOLEDAD PÉREZ RODRÍGUEZ"/>
            <w:listItem w:displayText="MARÍA SONIA GAYA SÁNCHEZ" w:value="MARÍA SONIA GAYA SÁNCHEZ"/>
            <w:listItem w:displayText="MARÍA TERESA JIMÉNEZ VÍLCHEZ" w:value="MARÍA TERESA JIMÉNEZ VÍLCHEZ"/>
            <w:listItem w:displayText="MARIO JESÚS JIMÉNEZ DÍAZ" w:value="MARIO JESÚS JIMÉNEZ DÍAZ"/>
            <w:listItem w:displayText="NOELIA RUIZ CASTRO" w:value="NOELIA RUIZ CASTRO"/>
            <w:listItem w:displayText="NOEMÍ CRUZ MARTÍNEZ" w:value="NOEMÍ CRUZ MARTÍNEZ"/>
            <w:listItem w:displayText="RODRIGO SÁNCHEZ HARO" w:value="RODRIGO SÁNCHEZ HARO"/>
            <w:listItem w:displayText="ROSA AGUILAR RIVERO" w:value="ROSA AGUILAR RIVERO"/>
            <w:listItem w:displayText="SUSANA DÍAZ PACHECO" w:value="SUSANA DÍAZ PACHECO"/>
            <w:listItem w:displayText="VERÓNICA PÉREZ FERNÁNDEZ" w:value="VERÓNICA PÉREZ FERNÁNDEZ"/>
          </w:comboBox>
        </w:sdtPr>
        <w:sdtEndPr>
          <w:rPr>
            <w:color w:val="808080"/>
          </w:rPr>
        </w:sdtEndPr>
        <w:sdtContent>
          <w:r w:rsidR="00905DEF">
            <w:rPr>
              <w:rFonts w:ascii="Arial" w:hAnsi="Arial" w:cs="Arial"/>
              <w:b/>
            </w:rPr>
            <w:t>MARÍA MÁRQUEZ ROMERO</w:t>
          </w:r>
        </w:sdtContent>
      </w:sdt>
    </w:p>
    <w:p w:rsidR="006406E4" w:rsidRPr="0040497D" w:rsidRDefault="00554B91" w:rsidP="006406E4">
      <w:pPr>
        <w:spacing w:after="0" w:line="240" w:lineRule="auto"/>
        <w:ind w:left="1644"/>
        <w:jc w:val="both"/>
        <w:rPr>
          <w:rFonts w:ascii="Arial" w:hAnsi="Arial" w:cs="Arial"/>
          <w:b/>
          <w:color w:val="808080"/>
        </w:rPr>
      </w:pPr>
      <w:sdt>
        <w:sdtPr>
          <w:rPr>
            <w:rFonts w:ascii="Arial" w:hAnsi="Arial" w:cs="Arial"/>
            <w:b/>
          </w:rPr>
          <w:alias w:val="FORMULANTE"/>
          <w:tag w:val="FORMULANTE"/>
          <w:id w:val="20520894"/>
          <w:placeholder>
            <w:docPart w:val="D592BFAFA12845ABB068FAB5E884FE06"/>
          </w:placeholder>
          <w:comboBox>
            <w:listItem w:value="Elija un elemento."/>
            <w:listItem w:displayText="_" w:value="_"/>
            <w:listItem w:displayText="G.P. SOCIALISTA" w:value="G.P. SOCIALISTA"/>
            <w:listItem w:displayText="ANTONIO RAMÍREZ DE ARELLANO LÓPEZ" w:value="ANTONIO RAMÍREZ DE ARELLANO LÓPEZ"/>
            <w:listItem w:displayText="ARACELI MAESE VILLACAMPA" w:value="ARACELI MAESE VILLACAMPA"/>
            <w:listItem w:displayText="BEATRIZ RUBIÑO YÁÑEZ" w:value="BEATRIZ RUBIÑO YÁÑEZ"/>
            <w:listItem w:displayText="CARMELO GÓMEZ DOMÍNGUEZ" w:value="CARMELO GÓMEZ DOMÍNGUEZ"/>
            <w:listItem w:displayText="FELIPE LÓPEZ GARCÍA" w:value="FELIPE LÓPEZ GARCÍA"/>
            <w:listItem w:displayText="FRANCISCO JAVIER CONEJO RUEDA" w:value="FRANCISCO JAVIER CONEJO RUEDA"/>
            <w:listItem w:displayText="FRANCISCO JAVIER FERNÁNDEZ HERNÁNDEZ" w:value="FRANCISCO JAVIER FERNÁNDEZ HERNÁNDEZ"/>
            <w:listItem w:displayText="GERARDO SÁNCHEZ ESCUDERO" w:value="GERARDO SÁNCHEZ ESCUDERO"/>
            <w:listItem w:displayText="JACINTO JESÚS VIEDMA QUESADA" w:value="JACINTO JESÚS VIEDMA QUESADA"/>
            <w:listItem w:displayText="JAVIER CARNERO SIERRA" w:value="JAVIER CARNERO SIERRA"/>
            <w:listItem w:displayText="JESÚS MARÍA RUIZ GARCÍA" w:value="JESÚS MARÍA RUIZ GARCÍA"/>
            <w:listItem w:displayText="JOSÉ GREGORIO FISCAL LÓPEZ" w:value="JOSÉ GREGORIO FISCAL LÓPEZ"/>
            <w:listItem w:displayText="JOSÉ LUIS RUIZ ESPEJO" w:value="JOSÉ LUIS RUIZ ESPEJO"/>
            <w:listItem w:displayText="JOSÉ LUIS SÁNCHEZ TERUEL" w:value="JOSÉ LUIS SÁNCHEZ TERUEL"/>
            <w:listItem w:displayText="JUAN JOSÉ MARTÍN ARCOS" w:value="JUAN JOSÉ MARTÍN ARCOS"/>
            <w:listItem w:displayText="JUAN MARÍA CORNEJO LÓPEZ" w:value="JUAN MARÍA CORNEJO LÓPEZ"/>
            <w:listItem w:displayText="JUAN PABLO DURÁN SÁNCHEZ" w:value="JUAN PABLO DURÁN SÁNCHEZ"/>
            <w:listItem w:displayText="MANUEL JIMÉNEZ BARRIOS" w:value="MANUEL JIMÉNEZ BARRIOS"/>
            <w:listItem w:displayText="MANUELA SERRANO REYES" w:value="MANUELA SERRANO REYES"/>
            <w:listItem w:displayText="MARÍA DE LAS MERCEDES GÁMEZ GARCÍA" w:value="MARÍA DE LAS MERCEDES GÁMEZ GARCÍA"/>
            <w:listItem w:displayText="MARÍA DE LOS ÁNGELES FÉRRIZ GÓMEZ" w:value="MARÍA DE LOS ÁNGELES FÉRRIZ GÓMEZ"/>
            <w:listItem w:displayText="MARÍA JOSEFA SÁNCHEZ RUBIO" w:value="MARÍA JOSEFA SÁNCHEZ RUBIO"/>
            <w:listItem w:displayText="MARÍA MÁRQUEZ ROMERO" w:value="MARÍA MÁRQUEZ ROMERO"/>
            <w:listItem w:displayText="MARÍA SOLEDAD PÉREZ RODRÍGUEZ" w:value="MARÍA SOLEDAD PÉREZ RODRÍGUEZ"/>
            <w:listItem w:displayText="MARÍA SONIA GAYA SÁNCHEZ" w:value="MARÍA SONIA GAYA SÁNCHEZ"/>
            <w:listItem w:displayText="MARÍA TERESA JIMÉNEZ VÍLCHEZ" w:value="MARÍA TERESA JIMÉNEZ VÍLCHEZ"/>
            <w:listItem w:displayText="MARIO JESÚS JIMÉNEZ DÍAZ" w:value="MARIO JESÚS JIMÉNEZ DÍAZ"/>
            <w:listItem w:displayText="NOELIA RUIZ CASTRO" w:value="NOELIA RUIZ CASTRO"/>
            <w:listItem w:displayText="NOEMÍ CRUZ MARTÍNEZ" w:value="NOEMÍ CRUZ MARTÍNEZ"/>
            <w:listItem w:displayText="RODRIGO SÁNCHEZ HARO" w:value="RODRIGO SÁNCHEZ HARO"/>
            <w:listItem w:displayText="ROSA AGUILAR RIVERO" w:value="ROSA AGUILAR RIVERO"/>
            <w:listItem w:displayText="SUSANA DÍAZ PACHECO" w:value="SUSANA DÍAZ PACHECO"/>
            <w:listItem w:displayText="VERÓNICA PÉREZ FERNÁNDEZ" w:value="VERÓNICA PÉREZ FERNÁNDEZ"/>
          </w:comboBox>
        </w:sdtPr>
        <w:sdtEndPr>
          <w:rPr>
            <w:color w:val="808080"/>
          </w:rPr>
        </w:sdtEndPr>
        <w:sdtContent>
          <w:r w:rsidR="006406E4">
            <w:rPr>
              <w:rFonts w:ascii="Arial" w:hAnsi="Arial" w:cs="Arial"/>
              <w:b/>
            </w:rPr>
            <w:t>_</w:t>
          </w:r>
        </w:sdtContent>
      </w:sdt>
      <w:r w:rsidR="006406E4">
        <w:rPr>
          <w:b/>
        </w:rPr>
        <w:t xml:space="preserve"> </w:t>
      </w:r>
    </w:p>
    <w:p w:rsidR="0040497D" w:rsidRDefault="0040497D" w:rsidP="00171F19">
      <w:pPr>
        <w:spacing w:after="0" w:line="240" w:lineRule="auto"/>
        <w:ind w:left="-181" w:firstLine="465"/>
        <w:jc w:val="both"/>
        <w:rPr>
          <w:rFonts w:ascii="Arial" w:hAnsi="Arial" w:cs="Arial"/>
          <w:color w:val="808080"/>
        </w:rPr>
      </w:pPr>
    </w:p>
    <w:p w:rsidR="000367BF" w:rsidRDefault="000367BF" w:rsidP="00171F19">
      <w:pPr>
        <w:spacing w:after="0" w:line="240" w:lineRule="auto"/>
        <w:ind w:left="-181" w:firstLine="465"/>
        <w:jc w:val="both"/>
        <w:rPr>
          <w:rFonts w:ascii="Arial" w:hAnsi="Arial" w:cs="Arial"/>
          <w:color w:val="808080"/>
        </w:rPr>
      </w:pPr>
    </w:p>
    <w:p w:rsidR="005825A7" w:rsidRPr="006406E4" w:rsidRDefault="005825A7" w:rsidP="00C56FA4">
      <w:pPr>
        <w:spacing w:after="0" w:line="240" w:lineRule="auto"/>
        <w:ind w:left="-181"/>
        <w:jc w:val="both"/>
        <w:rPr>
          <w:rFonts w:ascii="Arial" w:hAnsi="Arial" w:cs="Arial"/>
          <w:color w:val="808080"/>
        </w:rPr>
      </w:pPr>
      <w:r w:rsidRPr="006406E4">
        <w:rPr>
          <w:rFonts w:ascii="Arial" w:hAnsi="Arial" w:cs="Arial"/>
          <w:color w:val="808080"/>
        </w:rPr>
        <w:t xml:space="preserve">TIPO DE INICIATIVA: </w:t>
      </w:r>
      <w:sdt>
        <w:sdtPr>
          <w:rPr>
            <w:rFonts w:ascii="Arial" w:hAnsi="Arial" w:cs="Arial"/>
            <w:b/>
            <w:sz w:val="20"/>
            <w:szCs w:val="20"/>
          </w:rPr>
          <w:alias w:val="TIPO_INICIATIVA"/>
          <w:tag w:val="Tipo de iniciativa"/>
          <w:id w:val="18824151"/>
          <w:placeholder>
            <w:docPart w:val="2DF46DE32BE3439D9DDDA09C0E607186"/>
          </w:placeholder>
          <w:dropDownList>
            <w:listItem w:value="Elija un elemento."/>
            <w:listItem w:displayText="PREGUNTA ORAL EN COMISIÓN" w:value="PREGUNTA ORAL EN COMISIÓN"/>
          </w:dropDownList>
        </w:sdtPr>
        <w:sdtEndPr>
          <w:rPr>
            <w:color w:val="808080"/>
          </w:rPr>
        </w:sdtEndPr>
        <w:sdtContent>
          <w:r w:rsidR="00896780" w:rsidRPr="006406E4">
            <w:rPr>
              <w:rFonts w:ascii="Arial" w:hAnsi="Arial" w:cs="Arial"/>
              <w:b/>
              <w:sz w:val="20"/>
              <w:szCs w:val="20"/>
            </w:rPr>
            <w:t>PREGUNTA ORAL EN COMISIÓN</w:t>
          </w:r>
        </w:sdtContent>
      </w:sdt>
    </w:p>
    <w:p w:rsidR="005825A7" w:rsidRPr="006406E4" w:rsidRDefault="005825A7" w:rsidP="00C56FA4">
      <w:pPr>
        <w:spacing w:after="0" w:line="240" w:lineRule="auto"/>
        <w:ind w:left="-181"/>
        <w:jc w:val="both"/>
        <w:rPr>
          <w:rFonts w:ascii="Arial" w:hAnsi="Arial" w:cs="Arial"/>
          <w:color w:val="808080"/>
        </w:rPr>
      </w:pPr>
      <w:r w:rsidRPr="006406E4">
        <w:rPr>
          <w:rFonts w:ascii="Arial" w:hAnsi="Arial" w:cs="Arial"/>
          <w:color w:val="808080"/>
        </w:rPr>
        <w:t>TRÁMITE:</w:t>
      </w:r>
      <w:r w:rsidR="00EF4BA9" w:rsidRPr="006406E4">
        <w:rPr>
          <w:rFonts w:ascii="Arial" w:hAnsi="Arial" w:cs="Arial"/>
          <w:color w:val="80808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TRÁMITE"/>
          <w:tag w:val="Trámite"/>
          <w:id w:val="18824158"/>
          <w:placeholder>
            <w:docPart w:val="EB1E81F2391B4C6590EDA46E8390F246"/>
          </w:placeholder>
          <w:dropDownList>
            <w:listItem w:value="Elija un elemento."/>
            <w:listItem w:displayText="Art. 163 (ORDINARIO)" w:value="Art. 163 (ORDINARIO)"/>
            <w:listItem w:displayText="Art. 163.4 (MÁXIMA ACTUALIDAD)" w:value="Art. 163.4 (MÁXIMA ACTUALIDAD)"/>
            <w:listItem w:displayText="Art. 190 (DIRECCIÓN RTVA)" w:value="Art. 190 (DIRECCIÓN RTVA)"/>
          </w:dropDownList>
        </w:sdtPr>
        <w:sdtEndPr>
          <w:rPr>
            <w:color w:val="808080"/>
          </w:rPr>
        </w:sdtEndPr>
        <w:sdtContent>
          <w:r w:rsidR="000367BF">
            <w:rPr>
              <w:rFonts w:ascii="Arial" w:hAnsi="Arial" w:cs="Arial"/>
              <w:b/>
              <w:sz w:val="20"/>
              <w:szCs w:val="20"/>
            </w:rPr>
            <w:t>Art. 163 (ORDINARIO)</w:t>
          </w:r>
        </w:sdtContent>
      </w:sdt>
    </w:p>
    <w:p w:rsidR="009A158A" w:rsidRPr="006406E4" w:rsidRDefault="009A158A" w:rsidP="00C56FA4">
      <w:pPr>
        <w:spacing w:after="0" w:line="240" w:lineRule="auto"/>
        <w:ind w:left="-181"/>
        <w:jc w:val="both"/>
        <w:rPr>
          <w:rFonts w:ascii="Arial" w:hAnsi="Arial" w:cs="Arial"/>
          <w:color w:val="808080"/>
        </w:rPr>
      </w:pPr>
      <w:r w:rsidRPr="006406E4">
        <w:rPr>
          <w:rFonts w:ascii="Arial" w:hAnsi="Arial" w:cs="Arial"/>
          <w:color w:val="808080"/>
        </w:rPr>
        <w:t xml:space="preserve">DIRIGIDA A: </w:t>
      </w:r>
      <w:sdt>
        <w:sdtPr>
          <w:rPr>
            <w:rStyle w:val="Estilo2"/>
            <w:rFonts w:ascii="Arial" w:hAnsi="Arial" w:cs="Arial"/>
            <w:sz w:val="20"/>
            <w:szCs w:val="20"/>
          </w:rPr>
          <w:alias w:val="Dirigida"/>
          <w:tag w:val="Dirigida"/>
          <w:id w:val="4541857"/>
          <w:placeholder>
            <w:docPart w:val="7E9E180C928E4D43A044B2FCD21DF109"/>
          </w:placeholder>
          <w:comboBox>
            <w:listItem w:value="Elija un elemento."/>
            <w:listItem w:displayText="Consejo de Gobierno" w:value="Consejo de Gobierno"/>
            <w:listItem w:displayText="Presidencia de la Junta de Andalucía" w:value="Presidencia de la Junta de Andalucía"/>
            <w:listItem w:displayText="Consejería de Turismo, Regeneración, Justicia y Administración Local" w:value="Consejería de Turismo, Regeneración, Justicia y Administración Local"/>
            <w:listItem w:displayText="Consejería de Presidencia, Administración Pública e Interior" w:value="Consejería de Presidencia, Administración Pública e Interior"/>
            <w:listItem w:displayText="Consejería de Empleo, Formación y Trabajo Autónomo" w:value="Consejería de Empleo, Formación y Trabajo Autónomo"/>
            <w:listItem w:displayText="Consejería de Hacienda, Industria y Energía" w:value="Consejería de Hacienda, Industria y Energía"/>
            <w:listItem w:displayText="Consejería de Educación y Deporte" w:value="Consejería de Educación y Deporte"/>
            <w:listItem w:displayText="Consejería de Agricultura, Ganadería, Pesca y Desarrollo Sostenible" w:value="Consejería de Agricultura, Ganadería, Pesca y Desarrollo Sostenible"/>
            <w:listItem w:displayText="Consejería de Economía, Conocimiento, Empresas y Universidad" w:value="Consejería de Economía, Conocimiento, Empresas y Universidad"/>
            <w:listItem w:displayText="Consejería de Salud y Familias" w:value="Consejería de Salud y Familias"/>
            <w:listItem w:displayText="Consejería de Igualdad, Políticas Sociales y Conciliación" w:value="Consejería de Igualdad, Políticas Sociales y Conciliación"/>
            <w:listItem w:displayText="Consejería de Fomento, Infraestructuras y Ordenación del Territorio" w:value="Consejería de Fomento, Infraestructuras y Ordenación del Territorio"/>
            <w:listItem w:displayText="Consejería de Cultura y Patrimonio Histórico" w:value="Consejería de Cultura y Patrimonio Histórico"/>
            <w:listItem w:displayText="Dirección de la RTVA" w:value="Dirección de la RTVA"/>
          </w:comboBox>
        </w:sdtPr>
        <w:sdtEndPr>
          <w:rPr>
            <w:rStyle w:val="Fuentedeprrafopredeter"/>
            <w:b w:val="0"/>
            <w:color w:val="808080"/>
          </w:rPr>
        </w:sdtEndPr>
        <w:sdtContent>
          <w:r w:rsidR="009C75EA">
            <w:rPr>
              <w:rStyle w:val="Estilo2"/>
              <w:rFonts w:ascii="Arial" w:hAnsi="Arial" w:cs="Arial"/>
              <w:sz w:val="20"/>
              <w:szCs w:val="20"/>
            </w:rPr>
            <w:t>Consejería de Fomento, Infraestructuras y Ordenación del Territorio</w:t>
          </w:r>
        </w:sdtContent>
      </w:sdt>
    </w:p>
    <w:p w:rsidR="009A158A" w:rsidRPr="006406E4" w:rsidRDefault="00896780" w:rsidP="00C56FA4">
      <w:pPr>
        <w:spacing w:after="0" w:line="240" w:lineRule="auto"/>
        <w:ind w:left="-181"/>
        <w:jc w:val="both"/>
        <w:rPr>
          <w:rFonts w:ascii="Arial" w:hAnsi="Arial" w:cs="Arial"/>
          <w:color w:val="808080"/>
        </w:rPr>
      </w:pPr>
      <w:r w:rsidRPr="006406E4">
        <w:rPr>
          <w:rFonts w:ascii="Arial" w:hAnsi="Arial" w:cs="Arial"/>
          <w:color w:val="808080"/>
        </w:rPr>
        <w:t>A</w:t>
      </w:r>
      <w:r w:rsidR="00C602BF" w:rsidRPr="006406E4">
        <w:rPr>
          <w:rFonts w:ascii="Arial" w:hAnsi="Arial" w:cs="Arial"/>
          <w:color w:val="808080"/>
        </w:rPr>
        <w:t xml:space="preserve"> TRAMITAR ANTE:</w:t>
      </w:r>
      <w:r w:rsidRPr="006406E4">
        <w:rPr>
          <w:rFonts w:ascii="Arial" w:hAnsi="Arial" w:cs="Arial"/>
          <w:color w:val="808080"/>
        </w:rPr>
        <w:t xml:space="preserve"> </w:t>
      </w:r>
      <w:sdt>
        <w:sdtPr>
          <w:rPr>
            <w:rStyle w:val="Estilo2"/>
            <w:rFonts w:ascii="Arial" w:hAnsi="Arial" w:cs="Arial"/>
            <w:sz w:val="20"/>
            <w:szCs w:val="20"/>
          </w:rPr>
          <w:alias w:val="Órgano"/>
          <w:tag w:val="Órgano"/>
          <w:id w:val="3785711"/>
          <w:placeholder>
            <w:docPart w:val="5804D30AB33D44F08C200092D5C3966F"/>
          </w:placeholder>
          <w:comboBox>
            <w:listItem w:value="Elija un elemento."/>
            <w:listItem w:displayText="A la Mesa del Parlamento de Andalucía" w:value="A la Mesa del Parlamento de Andalucía"/>
            <w:listItem w:displayText="Comisión" w:value="Comisión"/>
            <w:listItem w:displayText="Comisión de Turismo, Regeneración, Justicia y Administración Local" w:value="Comisión de Turismo, Regeneración, Justicia y Administración Local"/>
            <w:listItem w:displayText="Comisión de Presidencia, Administración Pública e Interior" w:value="Comisión de Presidencia, Administración Pública e Interior"/>
            <w:listItem w:displayText="Comisión de Empleo, Formación y Trabajo Autónomo" w:value="Comisión de Empleo, Formación y Trabajo Autónomo"/>
            <w:listItem w:displayText="Comisión de Hacienda, Industria y Energía" w:value="Comisión de Hacienda, Industria y Energía"/>
            <w:listItem w:displayText="Comisión de Educación y Deporte" w:value="Comisión de Educación y Deporte"/>
            <w:listItem w:displayText="Comisión de Agricultura, Ganadería, Pesca y Desarrollo Sostenible" w:value="Comisión de Agricultura, Ganadería, Pesca y Desarrollo Sostenible"/>
            <w:listItem w:displayText="Comisión de Economía, Conocimiento, Empresas y Universidad" w:value="Comisión de Economía, Conocimiento, Empresas y Universidad"/>
            <w:listItem w:displayText="Comisión de Salud y Familias" w:value="Comisión de Salud y Familias"/>
            <w:listItem w:displayText="Comisión de Igualdad, Políticas Sociales y Conciliación" w:value="Comisión de Igualdad, Políticas Sociales y Conciliación"/>
            <w:listItem w:displayText="Comisión de Fomento, Infraestructuras y Ordenación del Territorio" w:value="Comisión de Fomento, Infraestructuras y Ordenación del Territorio"/>
            <w:listItem w:displayText="Comisión de Cultura y Patrimonio Histórico" w:value="Comisión de Cultura y Patrimonio Histórico"/>
            <w:listItem w:displayText="Comisión de Control de la Agencia Pública Empresarial de la Radio y Televisión Pública de Andalucía y sus sociedades filiales" w:value="Comisión de Control de la Agencia Pública Empresarial de la Radio y Televisión Pública de Andalucía y sus sociedades filiales"/>
          </w:comboBox>
        </w:sdtPr>
        <w:sdtEndPr>
          <w:rPr>
            <w:rStyle w:val="Fuentedeprrafopredeter"/>
            <w:b w:val="0"/>
            <w:color w:val="808080"/>
          </w:rPr>
        </w:sdtEndPr>
        <w:sdtContent>
          <w:r w:rsidR="009C75EA">
            <w:rPr>
              <w:rStyle w:val="Estilo2"/>
              <w:rFonts w:ascii="Arial" w:hAnsi="Arial" w:cs="Arial"/>
              <w:sz w:val="20"/>
              <w:szCs w:val="20"/>
            </w:rPr>
            <w:t>Comisión de Fomento, Infraestructuras y Ordenación del Territorio</w:t>
          </w:r>
        </w:sdtContent>
      </w:sdt>
    </w:p>
    <w:p w:rsidR="000F06F2" w:rsidRDefault="000F06F2" w:rsidP="009A158A">
      <w:pPr>
        <w:spacing w:after="0" w:line="240" w:lineRule="auto"/>
        <w:ind w:left="-181" w:firstLine="465"/>
        <w:jc w:val="both"/>
        <w:rPr>
          <w:rFonts w:ascii="Arial" w:hAnsi="Arial" w:cs="Arial"/>
          <w:color w:val="808080"/>
        </w:rPr>
      </w:pPr>
    </w:p>
    <w:p w:rsidR="004D288B" w:rsidRDefault="004D288B" w:rsidP="009A158A">
      <w:pPr>
        <w:spacing w:after="0" w:line="240" w:lineRule="auto"/>
        <w:ind w:left="-181" w:firstLine="465"/>
        <w:jc w:val="both"/>
        <w:rPr>
          <w:rFonts w:ascii="Arial" w:hAnsi="Arial" w:cs="Arial"/>
          <w:color w:val="808080"/>
        </w:rPr>
      </w:pPr>
    </w:p>
    <w:p w:rsidR="00052976" w:rsidRPr="00C602BF" w:rsidRDefault="0040497D" w:rsidP="0040497D">
      <w:pPr>
        <w:spacing w:after="0" w:line="240" w:lineRule="auto"/>
        <w:ind w:left="-181"/>
        <w:jc w:val="both"/>
        <w:rPr>
          <w:rFonts w:ascii="Arial" w:hAnsi="Arial" w:cs="Arial"/>
        </w:rPr>
      </w:pPr>
      <w:r>
        <w:rPr>
          <w:rFonts w:ascii="Arial" w:hAnsi="Arial" w:cs="Arial"/>
          <w:color w:val="808080"/>
        </w:rPr>
        <w:t xml:space="preserve">RELATIVA A: </w:t>
      </w:r>
      <w:r w:rsidR="003F4C62">
        <w:rPr>
          <w:rFonts w:ascii="Arial" w:hAnsi="Arial" w:cs="Arial"/>
          <w:color w:val="808080"/>
        </w:rPr>
        <w:t>Nombramiento del gerente del consorcio de transportes metropolitano de Granada.</w:t>
      </w:r>
    </w:p>
    <w:p w:rsidR="0040497D" w:rsidRDefault="0040497D" w:rsidP="0040497D">
      <w:pPr>
        <w:ind w:left="-180"/>
        <w:jc w:val="center"/>
        <w:rPr>
          <w:rFonts w:ascii="Arial" w:hAnsi="Arial" w:cs="Arial"/>
          <w:b/>
          <w:noProof/>
          <w:lang w:eastAsia="es-ES"/>
        </w:rPr>
      </w:pPr>
    </w:p>
    <w:p w:rsidR="000367BF" w:rsidRDefault="000367BF" w:rsidP="0040497D">
      <w:pPr>
        <w:ind w:left="-180"/>
        <w:jc w:val="center"/>
        <w:rPr>
          <w:rFonts w:ascii="Arial" w:hAnsi="Arial" w:cs="Arial"/>
          <w:b/>
          <w:noProof/>
          <w:lang w:eastAsia="es-ES"/>
        </w:rPr>
      </w:pPr>
    </w:p>
    <w:p w:rsidR="000367BF" w:rsidRDefault="000367BF" w:rsidP="0040497D">
      <w:pPr>
        <w:ind w:left="-180"/>
        <w:jc w:val="center"/>
        <w:rPr>
          <w:rFonts w:ascii="Arial" w:hAnsi="Arial" w:cs="Arial"/>
          <w:b/>
          <w:noProof/>
          <w:lang w:eastAsia="es-ES"/>
        </w:rPr>
      </w:pPr>
    </w:p>
    <w:p w:rsidR="0040497D" w:rsidRPr="000367BF" w:rsidRDefault="0040497D" w:rsidP="0040497D">
      <w:pPr>
        <w:pStyle w:val="TituloC"/>
        <w:rPr>
          <w:rFonts w:ascii="Arial" w:hAnsi="Arial" w:cs="Arial"/>
          <w:b/>
          <w:noProof/>
        </w:rPr>
      </w:pPr>
      <w:r w:rsidRPr="000367BF">
        <w:rPr>
          <w:rFonts w:ascii="Arial" w:hAnsi="Arial" w:cs="Arial"/>
          <w:b/>
          <w:noProof/>
        </w:rPr>
        <w:t>EXPOSICIÓN DE MOTIVOS</w:t>
      </w:r>
    </w:p>
    <w:p w:rsidR="000367BF" w:rsidRDefault="000367BF" w:rsidP="0040497D">
      <w:pPr>
        <w:rPr>
          <w:rStyle w:val="Estilo5Car"/>
        </w:rPr>
      </w:pPr>
    </w:p>
    <w:p w:rsidR="0040497D" w:rsidRDefault="0040497D" w:rsidP="0040497D">
      <w:pPr>
        <w:spacing w:after="0" w:line="240" w:lineRule="auto"/>
        <w:ind w:left="-181" w:firstLine="465"/>
        <w:jc w:val="both"/>
      </w:pPr>
      <w:r>
        <w:t>Por todo lo anteriormente expuesto, formula la siguiente</w:t>
      </w:r>
    </w:p>
    <w:p w:rsidR="0040497D" w:rsidRDefault="0040497D" w:rsidP="0040497D">
      <w:pPr>
        <w:spacing w:after="0" w:line="240" w:lineRule="auto"/>
        <w:ind w:left="-181" w:firstLine="465"/>
        <w:jc w:val="center"/>
      </w:pPr>
    </w:p>
    <w:p w:rsidR="0040497D" w:rsidRDefault="00554B91" w:rsidP="003F4C62">
      <w:pPr>
        <w:pStyle w:val="TituloC1"/>
        <w:rPr>
          <w:rFonts w:cs="Arial"/>
          <w:color w:val="808080"/>
        </w:rPr>
      </w:pPr>
      <w:sdt>
        <w:sdtPr>
          <w:alias w:val="TIPO_INICIATIVA2"/>
          <w:tag w:val="Tipo de iniciativa2"/>
          <w:id w:val="10623224"/>
          <w:placeholder>
            <w:docPart w:val="7047D51A3E9C4B409FD14E763B224C3E"/>
          </w:placeholder>
          <w:dropDownList>
            <w:listItem w:displayText="ELIJA TIPO DE INICIATIVA" w:value="ELIJA TIPO DE INICIATIVA"/>
            <w:listItem w:displayText="PREGUNTA" w:value="PREGUNTA"/>
            <w:listItem w:displayText="INTERPELACIÓN" w:value="INTERPELACIÓN"/>
          </w:dropDownList>
        </w:sdtPr>
        <w:sdtEndPr>
          <w:rPr>
            <w:rFonts w:cs="Arial"/>
            <w:color w:val="808080"/>
          </w:rPr>
        </w:sdtEndPr>
        <w:sdtContent>
          <w:r w:rsidR="0040497D">
            <w:t>PREGUNTA</w:t>
          </w:r>
        </w:sdtContent>
      </w:sdt>
    </w:p>
    <w:p w:rsidR="003F4C62" w:rsidRPr="003F4C62" w:rsidRDefault="003F4C62" w:rsidP="003F4C62">
      <w:pPr>
        <w:pStyle w:val="TituloC1"/>
        <w:rPr>
          <w:rFonts w:cs="Arial"/>
          <w:b w:val="0"/>
          <w:color w:val="auto"/>
        </w:rPr>
      </w:pPr>
      <w:r w:rsidRPr="003F4C62">
        <w:rPr>
          <w:rFonts w:cs="Arial"/>
          <w:b w:val="0"/>
          <w:color w:val="auto"/>
        </w:rPr>
        <w:t>¿Cuál ha sido el procedimiento de selección para nombrar al gerente del consorcio de transport</w:t>
      </w:r>
      <w:r>
        <w:rPr>
          <w:rFonts w:cs="Arial"/>
          <w:b w:val="0"/>
          <w:color w:val="auto"/>
        </w:rPr>
        <w:t>es metropolitano de Granada</w:t>
      </w:r>
      <w:r w:rsidRPr="003F4C62">
        <w:rPr>
          <w:rFonts w:cs="Arial"/>
          <w:b w:val="0"/>
          <w:color w:val="auto"/>
        </w:rPr>
        <w:t>?</w:t>
      </w:r>
    </w:p>
    <w:p w:rsidR="003F4C62" w:rsidRPr="003F4C62" w:rsidRDefault="003F4C62" w:rsidP="003F4C62">
      <w:pPr>
        <w:pStyle w:val="TituloC1"/>
        <w:rPr>
          <w:rFonts w:cs="Arial"/>
          <w:color w:val="808080"/>
        </w:rPr>
      </w:pPr>
    </w:p>
    <w:p w:rsidR="000367BF" w:rsidRDefault="006406E4" w:rsidP="006406E4">
      <w:pPr>
        <w:spacing w:after="0" w:line="240" w:lineRule="auto"/>
        <w:ind w:left="-18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Parlamento de Andalucía, </w:t>
      </w:r>
      <w:sdt>
        <w:sdtPr>
          <w:rPr>
            <w:rFonts w:ascii="Arial" w:hAnsi="Arial" w:cs="Arial"/>
          </w:rPr>
          <w:id w:val="20520914"/>
          <w:placeholder>
            <w:docPart w:val="5E0F7DA497B54998A91F35E4A49BCFCA"/>
          </w:placeholder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A3791B">
            <w:rPr>
              <w:rFonts w:ascii="Arial" w:hAnsi="Arial" w:cs="Arial"/>
            </w:rPr>
            <w:t>12 de septiembre</w:t>
          </w:r>
          <w:r>
            <w:rPr>
              <w:rFonts w:ascii="Arial" w:hAnsi="Arial" w:cs="Arial"/>
            </w:rPr>
            <w:t xml:space="preserve"> de 2019</w:t>
          </w:r>
        </w:sdtContent>
      </w:sdt>
      <w:r>
        <w:rPr>
          <w:rFonts w:ascii="Arial" w:hAnsi="Arial" w:cs="Arial"/>
        </w:rPr>
        <w:t>.</w:t>
      </w:r>
    </w:p>
    <w:p w:rsidR="000367BF" w:rsidRDefault="000367BF" w:rsidP="006406E4">
      <w:pPr>
        <w:spacing w:after="0" w:line="240" w:lineRule="auto"/>
        <w:ind w:left="-181"/>
        <w:jc w:val="right"/>
        <w:rPr>
          <w:rFonts w:ascii="Arial" w:hAnsi="Arial" w:cs="Arial"/>
        </w:rPr>
      </w:pPr>
    </w:p>
    <w:p w:rsidR="000367BF" w:rsidRDefault="000367BF" w:rsidP="006406E4">
      <w:pPr>
        <w:spacing w:after="0" w:line="240" w:lineRule="auto"/>
        <w:ind w:left="-181"/>
        <w:jc w:val="right"/>
        <w:rPr>
          <w:rFonts w:ascii="Arial" w:hAnsi="Arial" w:cs="Arial"/>
        </w:rPr>
      </w:pPr>
    </w:p>
    <w:p w:rsidR="000367BF" w:rsidRDefault="000367BF" w:rsidP="006406E4">
      <w:pPr>
        <w:spacing w:after="0" w:line="240" w:lineRule="auto"/>
        <w:ind w:left="-181"/>
        <w:jc w:val="right"/>
        <w:rPr>
          <w:rFonts w:ascii="Arial" w:hAnsi="Arial" w:cs="Arial"/>
        </w:rPr>
      </w:pPr>
    </w:p>
    <w:p w:rsidR="000367BF" w:rsidRDefault="000367BF" w:rsidP="006406E4">
      <w:pPr>
        <w:spacing w:after="0" w:line="240" w:lineRule="auto"/>
        <w:ind w:left="-181"/>
        <w:jc w:val="right"/>
        <w:rPr>
          <w:rFonts w:ascii="Arial" w:hAnsi="Arial" w:cs="Arial"/>
        </w:rPr>
      </w:pPr>
    </w:p>
    <w:p w:rsidR="000367BF" w:rsidRDefault="000367BF" w:rsidP="006406E4">
      <w:pPr>
        <w:spacing w:after="0" w:line="240" w:lineRule="auto"/>
        <w:ind w:left="-181"/>
        <w:jc w:val="right"/>
        <w:rPr>
          <w:rFonts w:ascii="Arial" w:hAnsi="Arial" w:cs="Arial"/>
        </w:rPr>
      </w:pPr>
    </w:p>
    <w:p w:rsidR="006406E4" w:rsidRDefault="006406E4" w:rsidP="006406E4">
      <w:pPr>
        <w:spacing w:after="0" w:line="240" w:lineRule="auto"/>
        <w:ind w:left="-181"/>
        <w:jc w:val="right"/>
        <w:rPr>
          <w:rFonts w:ascii="Arial" w:hAnsi="Arial" w:cs="Arial"/>
          <w:b/>
          <w:color w:val="808080"/>
        </w:rPr>
      </w:pPr>
    </w:p>
    <w:p w:rsidR="006406E4" w:rsidRDefault="003F4C62" w:rsidP="006406E4">
      <w:pPr>
        <w:spacing w:after="0" w:line="240" w:lineRule="auto"/>
        <w:ind w:left="-18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FELIPE LÓPEZ GARCÍA</w:t>
      </w:r>
    </w:p>
    <w:p w:rsidR="003F4C62" w:rsidRDefault="003F4C62" w:rsidP="006406E4">
      <w:pPr>
        <w:spacing w:after="0" w:line="240" w:lineRule="auto"/>
        <w:ind w:left="-181"/>
        <w:jc w:val="right"/>
        <w:rPr>
          <w:rFonts w:ascii="Arial" w:hAnsi="Arial" w:cs="Arial"/>
          <w:b/>
        </w:rPr>
      </w:pPr>
    </w:p>
    <w:p w:rsidR="003F4C62" w:rsidRPr="003F4C62" w:rsidRDefault="003F4C62" w:rsidP="006406E4">
      <w:pPr>
        <w:spacing w:after="0" w:line="240" w:lineRule="auto"/>
        <w:ind w:left="-18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GERARDO SÁNCHEZ ESCUDERO</w:t>
      </w:r>
      <w:bookmarkStart w:id="1" w:name="_GoBack"/>
      <w:bookmarkEnd w:id="1"/>
    </w:p>
    <w:tbl>
      <w:tblPr>
        <w:tblStyle w:val="Tablaconcuadrcula"/>
        <w:tblW w:w="0" w:type="auto"/>
        <w:tblInd w:w="-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6406E4" w:rsidTr="000B51C6">
        <w:tc>
          <w:tcPr>
            <w:tcW w:w="2881" w:type="dxa"/>
          </w:tcPr>
          <w:p w:rsidR="006406E4" w:rsidRDefault="00554B91" w:rsidP="000B51C6">
            <w:pPr>
              <w:spacing w:after="0" w:line="240" w:lineRule="auto"/>
              <w:jc w:val="right"/>
              <w:rPr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FORMULANTE"/>
                <w:tag w:val="FORMULANTE"/>
                <w:id w:val="20520912"/>
                <w:placeholder>
                  <w:docPart w:val="780C64C6735A44E9BB496AD12AF947E8"/>
                </w:placeholder>
                <w:comboBox>
                  <w:listItem w:value="Elija un elemento."/>
                  <w:listItem w:displayText="_" w:value="_"/>
                  <w:listItem w:displayText="G.P. SOCIALISTA" w:value="G.P. SOCIALISTA"/>
                  <w:listItem w:displayText="ANTONIO RAMÍREZ DE ARELLANO LÓPEZ" w:value="ANTONIO RAMÍREZ DE ARELLANO LÓPEZ"/>
                  <w:listItem w:displayText="ARACELI MAESE VILLACAMPA" w:value="ARACELI MAESE VILLACAMPA"/>
                  <w:listItem w:displayText="BEATRIZ RUBIÑO YÁÑEZ" w:value="BEATRIZ RUBIÑO YÁÑEZ"/>
                  <w:listItem w:displayText="CARMELO GÓMEZ DOMÍNGUEZ" w:value="CARMELO GÓMEZ DOMÍNGUEZ"/>
                  <w:listItem w:displayText="FELIPE LÓPEZ GARCÍA" w:value="FELIPE LÓPEZ GARCÍA"/>
                  <w:listItem w:displayText="FRANCISCO JAVIER CONEJO RUEDA" w:value="FRANCISCO JAVIER CONEJO RUEDA"/>
                  <w:listItem w:displayText="FRANCISCO JAVIER FERNÁNDEZ HERNÁNDEZ" w:value="FRANCISCO JAVIER FERNÁNDEZ HERNÁNDEZ"/>
                  <w:listItem w:displayText="GERARDO SÁNCHEZ ESCUDERO" w:value="GERARDO SÁNCHEZ ESCUDERO"/>
                  <w:listItem w:displayText="JACINTO JESÚS VIEDMA QUESADA" w:value="JACINTO JESÚS VIEDMA QUESADA"/>
                  <w:listItem w:displayText="JAVIER CARNERO SIERRA" w:value="JAVIER CARNERO SIERRA"/>
                  <w:listItem w:displayText="JESÚS MARÍA RUIZ GARCÍA" w:value="JESÚS MARÍA RUIZ GARCÍA"/>
                  <w:listItem w:displayText="JOSÉ GREGORIO FISCAL LÓPEZ" w:value="JOSÉ GREGORIO FISCAL LÓPEZ"/>
                  <w:listItem w:displayText="JOSÉ LUIS RUIZ ESPEJO" w:value="JOSÉ LUIS RUIZ ESPEJO"/>
                  <w:listItem w:displayText="JOSÉ LUIS SÁNCHEZ TERUEL" w:value="JOSÉ LUIS SÁNCHEZ TERUEL"/>
                  <w:listItem w:displayText="JUAN JOSÉ MARTÍN ARCOS" w:value="JUAN JOSÉ MARTÍN ARCOS"/>
                  <w:listItem w:displayText="JUAN MARÍA CORNEJO LÓPEZ" w:value="JUAN MARÍA CORNEJO LÓPEZ"/>
                  <w:listItem w:displayText="JUAN PABLO DURÁN SÁNCHEZ" w:value="JUAN PABLO DURÁN SÁNCHEZ"/>
                  <w:listItem w:displayText="MANUEL JIMÉNEZ BARRIOS" w:value="MANUEL JIMÉNEZ BARRIOS"/>
                  <w:listItem w:displayText="MANUELA SERRANO REYES" w:value="MANUELA SERRANO REYES"/>
                  <w:listItem w:displayText="MARÍA DE LAS MERCEDES GÁMEZ GARCÍA" w:value="MARÍA DE LAS MERCEDES GÁMEZ GARCÍA"/>
                  <w:listItem w:displayText="MARÍA DE LOS ÁNGELES FÉRRIZ GÓMEZ" w:value="MARÍA DE LOS ÁNGELES FÉRRIZ GÓMEZ"/>
                  <w:listItem w:displayText="MARÍA JOSEFA SÁNCHEZ RUBIO" w:value="MARÍA JOSEFA SÁNCHEZ RUBIO"/>
                  <w:listItem w:displayText="MARÍA MÁRQUEZ ROMERO" w:value="MARÍA MÁRQUEZ ROMERO"/>
                  <w:listItem w:displayText="MARÍA SOLEDAD PÉREZ RODRÍGUEZ" w:value="MARÍA SOLEDAD PÉREZ RODRÍGUEZ"/>
                  <w:listItem w:displayText="MARÍA SONIA GAYA SÁNCHEZ" w:value="MARÍA SONIA GAYA SÁNCHEZ"/>
                  <w:listItem w:displayText="MARÍA TERESA JIMÉNEZ VÍLCHEZ" w:value="MARÍA TERESA JIMÉNEZ VÍLCHEZ"/>
                  <w:listItem w:displayText="MARIO JESÚS JIMÉNEZ DÍAZ" w:value="MARIO JESÚS JIMÉNEZ DÍAZ"/>
                  <w:listItem w:displayText="NOELIA RUIZ CASTRO" w:value="NOELIA RUIZ CASTRO"/>
                  <w:listItem w:displayText="NOEMÍ CRUZ MARTÍNEZ" w:value="NOEMÍ CRUZ MARTÍNEZ"/>
                  <w:listItem w:displayText="RODRIGO SÁNCHEZ HARO" w:value="RODRIGO SÁNCHEZ HARO"/>
                  <w:listItem w:displayText="ROSA AGUILAR RIVERO" w:value="ROSA AGUILAR RIVERO"/>
                  <w:listItem w:displayText="SUSANA DÍAZ PACHECO" w:value="SUSANA DÍAZ PACHECO"/>
                  <w:listItem w:displayText="VERÓNICA PÉREZ FERNÁNDEZ" w:value="VERÓNICA PÉREZ FERNÁNDEZ"/>
                </w:comboBox>
              </w:sdtPr>
              <w:sdtEndPr>
                <w:rPr>
                  <w:color w:val="808080"/>
                </w:rPr>
              </w:sdtEndPr>
              <w:sdtContent>
                <w:r w:rsidR="00905DEF">
                  <w:rPr>
                    <w:rFonts w:ascii="Arial" w:hAnsi="Arial" w:cs="Arial"/>
                    <w:b/>
                  </w:rPr>
                  <w:t>MARÍA MÁRQUEZ ROMERO</w:t>
                </w:r>
              </w:sdtContent>
            </w:sdt>
          </w:p>
        </w:tc>
        <w:tc>
          <w:tcPr>
            <w:tcW w:w="2881" w:type="dxa"/>
          </w:tcPr>
          <w:p w:rsidR="006406E4" w:rsidRDefault="006406E4" w:rsidP="000B51C6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882" w:type="dxa"/>
          </w:tcPr>
          <w:p w:rsidR="006406E4" w:rsidRDefault="00554B91" w:rsidP="000B51C6">
            <w:pPr>
              <w:spacing w:after="0" w:line="240" w:lineRule="auto"/>
              <w:jc w:val="right"/>
              <w:rPr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alias w:val="FORMULANTE"/>
                <w:tag w:val="FORMULANTE"/>
                <w:id w:val="20520913"/>
                <w:placeholder>
                  <w:docPart w:val="1C61105E803B4B36AE69ECF5EEB8B21A"/>
                </w:placeholder>
                <w:comboBox>
                  <w:listItem w:value="Elija un elemento."/>
                  <w:listItem w:displayText="_" w:value="_"/>
                  <w:listItem w:displayText="G.P. SOCIALISTA" w:value="G.P. SOCIALISTA"/>
                  <w:listItem w:displayText="ANTONIO RAMÍREZ DE ARELLANO LÓPEZ" w:value="ANTONIO RAMÍREZ DE ARELLANO LÓPEZ"/>
                  <w:listItem w:displayText="ARACELI MAESE VILLACAMPA" w:value="ARACELI MAESE VILLACAMPA"/>
                  <w:listItem w:displayText="BEATRIZ RUBIÑO YÁÑEZ" w:value="BEATRIZ RUBIÑO YÁÑEZ"/>
                  <w:listItem w:displayText="CARMELO GÓMEZ DOMÍNGUEZ" w:value="CARMELO GÓMEZ DOMÍNGUEZ"/>
                  <w:listItem w:displayText="FELIPE LÓPEZ GARCÍA" w:value="FELIPE LÓPEZ GARCÍA"/>
                  <w:listItem w:displayText="FRANCISCO JAVIER CONEJO RUEDA" w:value="FRANCISCO JAVIER CONEJO RUEDA"/>
                  <w:listItem w:displayText="FRANCISCO JAVIER FERNÁNDEZ HERNÁNDEZ" w:value="FRANCISCO JAVIER FERNÁNDEZ HERNÁNDEZ"/>
                  <w:listItem w:displayText="GERARDO SÁNCHEZ ESCUDERO" w:value="GERARDO SÁNCHEZ ESCUDERO"/>
                  <w:listItem w:displayText="JACINTO JESÚS VIEDMA QUESADA" w:value="JACINTO JESÚS VIEDMA QUESADA"/>
                  <w:listItem w:displayText="JAVIER CARNERO SIERRA" w:value="JAVIER CARNERO SIERRA"/>
                  <w:listItem w:displayText="JESÚS MARÍA RUIZ GARCÍA" w:value="JESÚS MARÍA RUIZ GARCÍA"/>
                  <w:listItem w:displayText="JOSÉ GREGORIO FISCAL LÓPEZ" w:value="JOSÉ GREGORIO FISCAL LÓPEZ"/>
                  <w:listItem w:displayText="JOSÉ LUIS RUIZ ESPEJO" w:value="JOSÉ LUIS RUIZ ESPEJO"/>
                  <w:listItem w:displayText="JOSÉ LUIS SÁNCHEZ TERUEL" w:value="JOSÉ LUIS SÁNCHEZ TERUEL"/>
                  <w:listItem w:displayText="JUAN JOSÉ MARTÍN ARCOS" w:value="JUAN JOSÉ MARTÍN ARCOS"/>
                  <w:listItem w:displayText="JUAN MARÍA CORNEJO LÓPEZ" w:value="JUAN MARÍA CORNEJO LÓPEZ"/>
                  <w:listItem w:displayText="JUAN PABLO DURÁN SÁNCHEZ" w:value="JUAN PABLO DURÁN SÁNCHEZ"/>
                  <w:listItem w:displayText="MANUEL JIMÉNEZ BARRIOS" w:value="MANUEL JIMÉNEZ BARRIOS"/>
                  <w:listItem w:displayText="MANUELA SERRANO REYES" w:value="MANUELA SERRANO REYES"/>
                  <w:listItem w:displayText="MARÍA DE LAS MERCEDES GÁMEZ GARCÍA" w:value="MARÍA DE LAS MERCEDES GÁMEZ GARCÍA"/>
                  <w:listItem w:displayText="MARÍA DE LOS ÁNGELES FÉRRIZ GÓMEZ" w:value="MARÍA DE LOS ÁNGELES FÉRRIZ GÓMEZ"/>
                  <w:listItem w:displayText="MARÍA JOSEFA SÁNCHEZ RUBIO" w:value="MARÍA JOSEFA SÁNCHEZ RUBIO"/>
                  <w:listItem w:displayText="MARÍA MÁRQUEZ ROMERO" w:value="MARÍA MÁRQUEZ ROMERO"/>
                  <w:listItem w:displayText="MARÍA SOLEDAD PÉREZ RODRÍGUEZ" w:value="MARÍA SOLEDAD PÉREZ RODRÍGUEZ"/>
                  <w:listItem w:displayText="MARÍA SONIA GAYA SÁNCHEZ" w:value="MARÍA SONIA GAYA SÁNCHEZ"/>
                  <w:listItem w:displayText="MARÍA TERESA JIMÉNEZ VÍLCHEZ" w:value="MARÍA TERESA JIMÉNEZ VÍLCHEZ"/>
                  <w:listItem w:displayText="MARIO JESÚS JIMÉNEZ DÍAZ" w:value="MARIO JESÚS JIMÉNEZ DÍAZ"/>
                  <w:listItem w:displayText="NOELIA RUIZ CASTRO" w:value="NOELIA RUIZ CASTRO"/>
                  <w:listItem w:displayText="NOEMÍ CRUZ MARTÍNEZ" w:value="NOEMÍ CRUZ MARTÍNEZ"/>
                  <w:listItem w:displayText="RODRIGO SÁNCHEZ HARO" w:value="RODRIGO SÁNCHEZ HARO"/>
                  <w:listItem w:displayText="ROSA AGUILAR RIVERO" w:value="ROSA AGUILAR RIVERO"/>
                  <w:listItem w:displayText="SUSANA DÍAZ PACHECO" w:value="SUSANA DÍAZ PACHECO"/>
                  <w:listItem w:displayText="VERÓNICA PÉREZ FERNÁNDEZ" w:value="VERÓNICA PÉREZ FERNÁNDEZ"/>
                </w:comboBox>
              </w:sdtPr>
              <w:sdtEndPr>
                <w:rPr>
                  <w:color w:val="808080"/>
                </w:rPr>
              </w:sdtEndPr>
              <w:sdtContent>
                <w:r w:rsidR="006406E4">
                  <w:rPr>
                    <w:rFonts w:ascii="Arial" w:hAnsi="Arial" w:cs="Arial"/>
                    <w:b/>
                  </w:rPr>
                  <w:t>_</w:t>
                </w:r>
              </w:sdtContent>
            </w:sdt>
          </w:p>
        </w:tc>
      </w:tr>
    </w:tbl>
    <w:p w:rsidR="0040497D" w:rsidRDefault="0040497D" w:rsidP="00146BE9">
      <w:pPr>
        <w:spacing w:after="0" w:line="240" w:lineRule="auto"/>
        <w:rPr>
          <w:rFonts w:ascii="Arial" w:hAnsi="Arial" w:cs="Arial"/>
          <w:b/>
          <w:color w:val="808080"/>
        </w:rPr>
      </w:pPr>
    </w:p>
    <w:p w:rsidR="00A3791B" w:rsidRDefault="00A3791B" w:rsidP="00146BE9">
      <w:pPr>
        <w:spacing w:after="0" w:line="240" w:lineRule="auto"/>
        <w:rPr>
          <w:rFonts w:ascii="Arial" w:hAnsi="Arial" w:cs="Arial"/>
          <w:b/>
          <w:color w:val="808080"/>
        </w:rPr>
      </w:pPr>
    </w:p>
    <w:p w:rsidR="00A3791B" w:rsidRDefault="00A3791B" w:rsidP="00146BE9">
      <w:pPr>
        <w:spacing w:after="0" w:line="240" w:lineRule="auto"/>
        <w:rPr>
          <w:rFonts w:ascii="Arial" w:hAnsi="Arial" w:cs="Arial"/>
          <w:b/>
          <w:color w:val="808080"/>
        </w:rPr>
      </w:pPr>
    </w:p>
    <w:p w:rsidR="00A3791B" w:rsidRDefault="00A3791B" w:rsidP="00146BE9">
      <w:pPr>
        <w:spacing w:after="0" w:line="240" w:lineRule="auto"/>
        <w:rPr>
          <w:rFonts w:ascii="Arial" w:hAnsi="Arial" w:cs="Arial"/>
          <w:b/>
          <w:color w:val="808080"/>
        </w:rPr>
      </w:pPr>
    </w:p>
    <w:sectPr w:rsidR="00A3791B" w:rsidSect="003A4C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B91" w:rsidRDefault="00554B91" w:rsidP="00852231">
      <w:pPr>
        <w:spacing w:after="0" w:line="240" w:lineRule="auto"/>
      </w:pPr>
      <w:r>
        <w:separator/>
      </w:r>
    </w:p>
  </w:endnote>
  <w:endnote w:type="continuationSeparator" w:id="0">
    <w:p w:rsidR="00554B91" w:rsidRDefault="00554B91" w:rsidP="0085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mdITC Bk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gnet Roundhan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B91" w:rsidRDefault="00554B91" w:rsidP="00852231">
      <w:pPr>
        <w:spacing w:after="0" w:line="240" w:lineRule="auto"/>
      </w:pPr>
      <w:r>
        <w:separator/>
      </w:r>
    </w:p>
  </w:footnote>
  <w:footnote w:type="continuationSeparator" w:id="0">
    <w:p w:rsidR="00554B91" w:rsidRDefault="00554B91" w:rsidP="0085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231" w:rsidRDefault="008522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A2872"/>
    <w:multiLevelType w:val="singleLevel"/>
    <w:tmpl w:val="D2B2B2F6"/>
    <w:lvl w:ilvl="0">
      <w:start w:val="1"/>
      <w:numFmt w:val="bullet"/>
      <w:pStyle w:val="Textoconguininicial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39"/>
    <w:rsid w:val="00001350"/>
    <w:rsid w:val="00026DD3"/>
    <w:rsid w:val="000367BF"/>
    <w:rsid w:val="00052976"/>
    <w:rsid w:val="0006071B"/>
    <w:rsid w:val="00061210"/>
    <w:rsid w:val="000B3C72"/>
    <w:rsid w:val="000F06F2"/>
    <w:rsid w:val="0010439B"/>
    <w:rsid w:val="00122A6C"/>
    <w:rsid w:val="00136BDF"/>
    <w:rsid w:val="001404A5"/>
    <w:rsid w:val="00146BE9"/>
    <w:rsid w:val="00150BF0"/>
    <w:rsid w:val="00150D70"/>
    <w:rsid w:val="0015499A"/>
    <w:rsid w:val="00157CF6"/>
    <w:rsid w:val="00165851"/>
    <w:rsid w:val="00171F19"/>
    <w:rsid w:val="001D2119"/>
    <w:rsid w:val="0021214F"/>
    <w:rsid w:val="0029720B"/>
    <w:rsid w:val="002B06D4"/>
    <w:rsid w:val="002B3E52"/>
    <w:rsid w:val="002D4E4A"/>
    <w:rsid w:val="002F1836"/>
    <w:rsid w:val="002F64BE"/>
    <w:rsid w:val="002F7A8F"/>
    <w:rsid w:val="00302E6A"/>
    <w:rsid w:val="003046DC"/>
    <w:rsid w:val="00306AFD"/>
    <w:rsid w:val="00316E13"/>
    <w:rsid w:val="00331241"/>
    <w:rsid w:val="00357F60"/>
    <w:rsid w:val="00366D48"/>
    <w:rsid w:val="003754CD"/>
    <w:rsid w:val="00387753"/>
    <w:rsid w:val="003D099A"/>
    <w:rsid w:val="003E52E1"/>
    <w:rsid w:val="003F4C62"/>
    <w:rsid w:val="003F57DE"/>
    <w:rsid w:val="0040497D"/>
    <w:rsid w:val="00413BC9"/>
    <w:rsid w:val="0042474E"/>
    <w:rsid w:val="00433B7D"/>
    <w:rsid w:val="00447A1B"/>
    <w:rsid w:val="0045220C"/>
    <w:rsid w:val="004760C5"/>
    <w:rsid w:val="00482ED8"/>
    <w:rsid w:val="004870F7"/>
    <w:rsid w:val="00487D15"/>
    <w:rsid w:val="004D288B"/>
    <w:rsid w:val="004E0D51"/>
    <w:rsid w:val="004E28C1"/>
    <w:rsid w:val="004E52F6"/>
    <w:rsid w:val="004F39A9"/>
    <w:rsid w:val="004F6009"/>
    <w:rsid w:val="00524729"/>
    <w:rsid w:val="00526385"/>
    <w:rsid w:val="005361B4"/>
    <w:rsid w:val="0055227C"/>
    <w:rsid w:val="00554B91"/>
    <w:rsid w:val="0056369F"/>
    <w:rsid w:val="005825A7"/>
    <w:rsid w:val="00590503"/>
    <w:rsid w:val="005D7571"/>
    <w:rsid w:val="006012F5"/>
    <w:rsid w:val="0060301C"/>
    <w:rsid w:val="00603BA8"/>
    <w:rsid w:val="00622F2B"/>
    <w:rsid w:val="00623CC0"/>
    <w:rsid w:val="006406E4"/>
    <w:rsid w:val="00650042"/>
    <w:rsid w:val="00680386"/>
    <w:rsid w:val="006934D1"/>
    <w:rsid w:val="00696A6C"/>
    <w:rsid w:val="006A063C"/>
    <w:rsid w:val="006E4F7D"/>
    <w:rsid w:val="006F761D"/>
    <w:rsid w:val="006F7CC7"/>
    <w:rsid w:val="0070177C"/>
    <w:rsid w:val="00737EF0"/>
    <w:rsid w:val="00741FF6"/>
    <w:rsid w:val="007539EE"/>
    <w:rsid w:val="00785C7E"/>
    <w:rsid w:val="007A4BD2"/>
    <w:rsid w:val="007A4DFF"/>
    <w:rsid w:val="007C698B"/>
    <w:rsid w:val="007D2667"/>
    <w:rsid w:val="008258DD"/>
    <w:rsid w:val="00830BC8"/>
    <w:rsid w:val="00840882"/>
    <w:rsid w:val="008438EC"/>
    <w:rsid w:val="00852231"/>
    <w:rsid w:val="0087786A"/>
    <w:rsid w:val="0088024A"/>
    <w:rsid w:val="00896780"/>
    <w:rsid w:val="008E0406"/>
    <w:rsid w:val="008F4AC0"/>
    <w:rsid w:val="008F4ACB"/>
    <w:rsid w:val="008F7E26"/>
    <w:rsid w:val="00905DEF"/>
    <w:rsid w:val="00910FE6"/>
    <w:rsid w:val="00912FD9"/>
    <w:rsid w:val="0094146F"/>
    <w:rsid w:val="00964E39"/>
    <w:rsid w:val="0097713C"/>
    <w:rsid w:val="009A158A"/>
    <w:rsid w:val="009A3A9D"/>
    <w:rsid w:val="009C66F4"/>
    <w:rsid w:val="009C75EA"/>
    <w:rsid w:val="009C7A58"/>
    <w:rsid w:val="009D7D9E"/>
    <w:rsid w:val="009E35E8"/>
    <w:rsid w:val="009E6B04"/>
    <w:rsid w:val="00A07987"/>
    <w:rsid w:val="00A21522"/>
    <w:rsid w:val="00A3791B"/>
    <w:rsid w:val="00A478FA"/>
    <w:rsid w:val="00A7196E"/>
    <w:rsid w:val="00AC110C"/>
    <w:rsid w:val="00AC7270"/>
    <w:rsid w:val="00AC7396"/>
    <w:rsid w:val="00B3344C"/>
    <w:rsid w:val="00B56A45"/>
    <w:rsid w:val="00B57130"/>
    <w:rsid w:val="00B65DB7"/>
    <w:rsid w:val="00B84EEE"/>
    <w:rsid w:val="00BA12B2"/>
    <w:rsid w:val="00BA3435"/>
    <w:rsid w:val="00BB3529"/>
    <w:rsid w:val="00BC025B"/>
    <w:rsid w:val="00BD0DE7"/>
    <w:rsid w:val="00BE7E21"/>
    <w:rsid w:val="00C1285A"/>
    <w:rsid w:val="00C46A0E"/>
    <w:rsid w:val="00C546FF"/>
    <w:rsid w:val="00C56FA4"/>
    <w:rsid w:val="00C602BF"/>
    <w:rsid w:val="00C606BA"/>
    <w:rsid w:val="00D003D7"/>
    <w:rsid w:val="00D25B52"/>
    <w:rsid w:val="00D3034F"/>
    <w:rsid w:val="00D330F0"/>
    <w:rsid w:val="00D94F8B"/>
    <w:rsid w:val="00DA4D91"/>
    <w:rsid w:val="00DB3834"/>
    <w:rsid w:val="00E10856"/>
    <w:rsid w:val="00E609DF"/>
    <w:rsid w:val="00EA3748"/>
    <w:rsid w:val="00EC1A8E"/>
    <w:rsid w:val="00EF46B1"/>
    <w:rsid w:val="00EF4BA9"/>
    <w:rsid w:val="00F16A93"/>
    <w:rsid w:val="00F51B2F"/>
    <w:rsid w:val="00F730C4"/>
    <w:rsid w:val="00F739CC"/>
    <w:rsid w:val="00F80F4E"/>
    <w:rsid w:val="00F938A6"/>
    <w:rsid w:val="00FA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E376ED"/>
  <w15:docId w15:val="{54A960F2-BCAF-4277-8FC5-98EA823D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A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4F6009"/>
    <w:pPr>
      <w:keepNext/>
      <w:spacing w:before="360" w:after="260" w:line="240" w:lineRule="auto"/>
      <w:ind w:firstLine="284"/>
      <w:jc w:val="center"/>
      <w:outlineLvl w:val="0"/>
    </w:pPr>
    <w:rPr>
      <w:rFonts w:ascii="GarmdITC BkCn BT" w:eastAsia="Times New Roman" w:hAnsi="GarmdITC BkCn BT"/>
      <w:b/>
      <w:sz w:val="24"/>
      <w:szCs w:val="18"/>
      <w:lang w:eastAsia="es-ES"/>
    </w:rPr>
  </w:style>
  <w:style w:type="paragraph" w:styleId="Ttulo2">
    <w:name w:val="heading 2"/>
    <w:basedOn w:val="Ttulo1"/>
    <w:next w:val="Normal"/>
    <w:qFormat/>
    <w:rsid w:val="00433B7D"/>
    <w:pPr>
      <w:spacing w:before="0" w:after="240"/>
      <w:ind w:firstLine="0"/>
      <w:outlineLvl w:val="1"/>
    </w:pPr>
    <w:rPr>
      <w:rFonts w:ascii="Arial" w:hAnsi="Arial"/>
      <w:caps/>
      <w:color w:val="000080"/>
      <w:sz w:val="18"/>
    </w:rPr>
  </w:style>
  <w:style w:type="paragraph" w:styleId="Ttulo3">
    <w:name w:val="heading 3"/>
    <w:basedOn w:val="Normal"/>
    <w:next w:val="Normal"/>
    <w:qFormat/>
    <w:rsid w:val="004F6009"/>
    <w:pPr>
      <w:keepNext/>
      <w:spacing w:before="120" w:after="60" w:line="240" w:lineRule="auto"/>
      <w:ind w:firstLine="284"/>
      <w:jc w:val="both"/>
      <w:outlineLvl w:val="2"/>
    </w:pPr>
    <w:rPr>
      <w:rFonts w:ascii="GarmdITC BkCn BT" w:eastAsia="Times New Roman" w:hAnsi="GarmdITC BkCn BT"/>
      <w:i/>
      <w:szCs w:val="18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2E6A"/>
    <w:pPr>
      <w:keepNext/>
      <w:keepLines/>
      <w:spacing w:before="200" w:after="0" w:line="240" w:lineRule="auto"/>
      <w:ind w:firstLine="284"/>
      <w:jc w:val="both"/>
      <w:outlineLvl w:val="4"/>
    </w:pPr>
    <w:rPr>
      <w:rFonts w:ascii="Cambria" w:eastAsia="Times New Roman" w:hAnsi="Cambria"/>
      <w:color w:val="243F60"/>
      <w:sz w:val="20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titulo">
    <w:name w:val="Tabla titulo"/>
    <w:basedOn w:val="Normal"/>
    <w:rsid w:val="004F6009"/>
    <w:pPr>
      <w:spacing w:after="0" w:line="240" w:lineRule="auto"/>
      <w:ind w:firstLine="284"/>
      <w:jc w:val="center"/>
    </w:pPr>
    <w:rPr>
      <w:rFonts w:ascii="Arial" w:eastAsia="Times New Roman" w:hAnsi="Arial"/>
      <w:b/>
      <w:color w:val="000000"/>
      <w:sz w:val="16"/>
      <w:szCs w:val="18"/>
      <w:lang w:eastAsia="es-ES"/>
    </w:rPr>
  </w:style>
  <w:style w:type="paragraph" w:styleId="Direccinsobre">
    <w:name w:val="envelope address"/>
    <w:basedOn w:val="Normal"/>
    <w:rsid w:val="004F6009"/>
    <w:pPr>
      <w:framePr w:w="7920" w:h="1980" w:hRule="exact" w:hSpace="141" w:wrap="auto" w:hAnchor="page" w:xAlign="center" w:yAlign="bottom"/>
      <w:spacing w:after="0" w:line="240" w:lineRule="auto"/>
      <w:ind w:left="2880" w:firstLine="284"/>
      <w:jc w:val="both"/>
    </w:pPr>
    <w:rPr>
      <w:rFonts w:ascii="Signet Roundhand" w:eastAsia="Times New Roman" w:hAnsi="Signet Roundhand"/>
      <w:i/>
      <w:sz w:val="48"/>
      <w:szCs w:val="18"/>
      <w:lang w:eastAsia="es-ES"/>
    </w:rPr>
  </w:style>
  <w:style w:type="paragraph" w:styleId="Textosinformato">
    <w:name w:val="Plain Text"/>
    <w:basedOn w:val="Normal"/>
    <w:rsid w:val="004F6009"/>
    <w:pPr>
      <w:spacing w:after="0" w:line="240" w:lineRule="auto"/>
      <w:ind w:firstLine="284"/>
      <w:jc w:val="both"/>
    </w:pPr>
    <w:rPr>
      <w:rFonts w:ascii="Arial" w:eastAsia="Times New Roman" w:hAnsi="Arial"/>
      <w:sz w:val="28"/>
      <w:szCs w:val="18"/>
      <w:lang w:eastAsia="es-ES"/>
    </w:rPr>
  </w:style>
  <w:style w:type="paragraph" w:customStyle="1" w:styleId="FileteCabecera">
    <w:name w:val="FileteCabecera"/>
    <w:basedOn w:val="Encabezado"/>
    <w:rsid w:val="004F6009"/>
    <w:pPr>
      <w:shd w:val="pct20" w:color="0000FF" w:fill="auto"/>
      <w:tabs>
        <w:tab w:val="clear" w:pos="4252"/>
        <w:tab w:val="clear" w:pos="8504"/>
        <w:tab w:val="center" w:pos="5154"/>
        <w:tab w:val="right" w:pos="10308"/>
      </w:tabs>
    </w:pPr>
    <w:rPr>
      <w:rFonts w:ascii="GarmdITC BkCn BT" w:hAnsi="GarmdITC BkCn BT"/>
      <w:color w:val="0000FF"/>
      <w:sz w:val="10"/>
    </w:rPr>
  </w:style>
  <w:style w:type="paragraph" w:styleId="Encabezado">
    <w:name w:val="header"/>
    <w:basedOn w:val="Normal"/>
    <w:rsid w:val="004F6009"/>
    <w:pPr>
      <w:tabs>
        <w:tab w:val="center" w:pos="4252"/>
        <w:tab w:val="right" w:pos="8504"/>
      </w:tabs>
      <w:spacing w:after="0" w:line="240" w:lineRule="auto"/>
      <w:ind w:firstLine="284"/>
      <w:jc w:val="both"/>
    </w:pPr>
    <w:rPr>
      <w:rFonts w:ascii="Arial" w:eastAsia="Times New Roman" w:hAnsi="Arial"/>
      <w:sz w:val="20"/>
      <w:szCs w:val="18"/>
      <w:lang w:eastAsia="es-ES"/>
    </w:rPr>
  </w:style>
  <w:style w:type="paragraph" w:customStyle="1" w:styleId="NormalSeparado">
    <w:name w:val="NormalSeparado"/>
    <w:basedOn w:val="Normal"/>
    <w:rsid w:val="004F6009"/>
    <w:pPr>
      <w:spacing w:before="240" w:after="0" w:line="240" w:lineRule="auto"/>
      <w:ind w:firstLine="238"/>
      <w:jc w:val="both"/>
    </w:pPr>
    <w:rPr>
      <w:rFonts w:ascii="GarmdITC BkCn BT" w:eastAsia="Times New Roman" w:hAnsi="GarmdITC BkCn BT"/>
      <w:spacing w:val="-4"/>
      <w:szCs w:val="18"/>
      <w:lang w:eastAsia="es-ES"/>
    </w:rPr>
  </w:style>
  <w:style w:type="paragraph" w:customStyle="1" w:styleId="PiePagina">
    <w:name w:val="PiePagina"/>
    <w:basedOn w:val="Piedepgina"/>
    <w:rsid w:val="004F6009"/>
    <w:pPr>
      <w:pBdr>
        <w:top w:val="thinThickLargeGap" w:sz="18" w:space="1" w:color="0000FF"/>
      </w:pBdr>
      <w:tabs>
        <w:tab w:val="clear" w:pos="8504"/>
        <w:tab w:val="right" w:pos="8222"/>
        <w:tab w:val="right" w:leader="dot" w:pos="10308"/>
      </w:tabs>
      <w:ind w:firstLine="238"/>
      <w:jc w:val="center"/>
    </w:pPr>
    <w:rPr>
      <w:rFonts w:ascii="GarmdITC BkCn BT" w:hAnsi="GarmdITC BkCn BT"/>
      <w:color w:val="0000FF"/>
    </w:rPr>
  </w:style>
  <w:style w:type="paragraph" w:styleId="Piedepgina">
    <w:name w:val="footer"/>
    <w:basedOn w:val="Normal"/>
    <w:rsid w:val="004F6009"/>
    <w:pPr>
      <w:tabs>
        <w:tab w:val="center" w:pos="4252"/>
        <w:tab w:val="right" w:pos="8504"/>
      </w:tabs>
      <w:spacing w:after="0" w:line="240" w:lineRule="auto"/>
      <w:ind w:firstLine="284"/>
      <w:jc w:val="both"/>
    </w:pPr>
    <w:rPr>
      <w:rFonts w:ascii="Arial" w:eastAsia="Times New Roman" w:hAnsi="Arial"/>
      <w:sz w:val="20"/>
      <w:szCs w:val="18"/>
      <w:lang w:eastAsia="es-ES"/>
    </w:rPr>
  </w:style>
  <w:style w:type="paragraph" w:customStyle="1" w:styleId="TextoCursiva">
    <w:name w:val="TextoCursiva"/>
    <w:basedOn w:val="Normal"/>
    <w:rsid w:val="004F6009"/>
    <w:pPr>
      <w:spacing w:before="240" w:after="0" w:line="240" w:lineRule="auto"/>
      <w:ind w:firstLine="238"/>
      <w:jc w:val="both"/>
    </w:pPr>
    <w:rPr>
      <w:rFonts w:ascii="GarmdITC BkCn BT" w:eastAsia="Times New Roman" w:hAnsi="GarmdITC BkCn BT"/>
      <w:i/>
      <w:szCs w:val="18"/>
      <w:lang w:eastAsia="es-ES"/>
    </w:rPr>
  </w:style>
  <w:style w:type="paragraph" w:customStyle="1" w:styleId="Textoconguininicial">
    <w:name w:val="Texto con guión inicial"/>
    <w:basedOn w:val="Normal"/>
    <w:rsid w:val="004F6009"/>
    <w:pPr>
      <w:numPr>
        <w:numId w:val="2"/>
      </w:numPr>
      <w:tabs>
        <w:tab w:val="left" w:pos="227"/>
      </w:tabs>
      <w:spacing w:after="0" w:line="280" w:lineRule="exact"/>
      <w:jc w:val="both"/>
    </w:pPr>
    <w:rPr>
      <w:rFonts w:ascii="Arial" w:eastAsia="Times New Roman" w:hAnsi="Arial"/>
      <w:b/>
      <w:sz w:val="20"/>
      <w:szCs w:val="18"/>
      <w:lang w:eastAsia="es-ES"/>
    </w:rPr>
  </w:style>
  <w:style w:type="paragraph" w:customStyle="1" w:styleId="TituloC">
    <w:name w:val="TituloC"/>
    <w:rsid w:val="004F6009"/>
    <w:pPr>
      <w:spacing w:before="240" w:after="240" w:line="280" w:lineRule="exact"/>
      <w:ind w:firstLine="284"/>
      <w:jc w:val="center"/>
    </w:pPr>
    <w:rPr>
      <w:rFonts w:ascii="GarmdITC BkCn BT" w:hAnsi="GarmdITC BkCn BT"/>
      <w:sz w:val="22"/>
      <w:szCs w:val="18"/>
    </w:rPr>
  </w:style>
  <w:style w:type="paragraph" w:customStyle="1" w:styleId="TituloC1">
    <w:name w:val="TituloC1"/>
    <w:basedOn w:val="Normal"/>
    <w:rsid w:val="00BB3529"/>
    <w:pPr>
      <w:spacing w:before="240" w:after="240" w:line="280" w:lineRule="exact"/>
      <w:ind w:firstLine="284"/>
      <w:jc w:val="center"/>
    </w:pPr>
    <w:rPr>
      <w:rFonts w:ascii="Arial" w:eastAsia="Times New Roman" w:hAnsi="Arial"/>
      <w:b/>
      <w:color w:val="800000"/>
      <w:sz w:val="20"/>
      <w:szCs w:val="18"/>
      <w:lang w:eastAsia="es-ES"/>
    </w:rPr>
  </w:style>
  <w:style w:type="paragraph" w:customStyle="1" w:styleId="Firma1">
    <w:name w:val="Firma1"/>
    <w:uiPriority w:val="99"/>
    <w:rsid w:val="004E0D51"/>
    <w:pPr>
      <w:spacing w:before="240" w:after="240" w:line="280" w:lineRule="exact"/>
      <w:ind w:firstLine="284"/>
      <w:jc w:val="right"/>
    </w:pPr>
    <w:rPr>
      <w:sz w:val="18"/>
      <w:szCs w:val="18"/>
    </w:rPr>
  </w:style>
  <w:style w:type="paragraph" w:customStyle="1" w:styleId="sumtexto1">
    <w:name w:val="sumtexto1"/>
    <w:basedOn w:val="Normal"/>
    <w:next w:val="Normal"/>
    <w:rsid w:val="004F6009"/>
    <w:pPr>
      <w:widowControl w:val="0"/>
      <w:tabs>
        <w:tab w:val="left" w:pos="227"/>
        <w:tab w:val="right" w:pos="5954"/>
      </w:tabs>
      <w:spacing w:before="227" w:after="0" w:line="280" w:lineRule="atLeast"/>
      <w:ind w:left="227" w:right="624" w:hanging="227"/>
      <w:jc w:val="both"/>
    </w:pPr>
    <w:rPr>
      <w:rFonts w:ascii="Arial" w:eastAsia="Times New Roman" w:hAnsi="Arial"/>
      <w:color w:val="000000"/>
      <w:sz w:val="21"/>
      <w:szCs w:val="21"/>
      <w:lang w:eastAsia="es-ES"/>
    </w:rPr>
  </w:style>
  <w:style w:type="paragraph" w:styleId="Ttulo">
    <w:name w:val="Title"/>
    <w:basedOn w:val="Normal"/>
    <w:qFormat/>
    <w:rsid w:val="004F6009"/>
    <w:pPr>
      <w:spacing w:after="0" w:line="240" w:lineRule="auto"/>
      <w:ind w:right="-1" w:firstLine="284"/>
      <w:jc w:val="center"/>
    </w:pPr>
    <w:rPr>
      <w:rFonts w:ascii="Garamond" w:eastAsia="Times New Roman" w:hAnsi="Garamond"/>
      <w:b/>
      <w:color w:val="000000"/>
      <w:sz w:val="24"/>
      <w:szCs w:val="18"/>
      <w:lang w:eastAsia="es-ES"/>
    </w:rPr>
  </w:style>
  <w:style w:type="paragraph" w:customStyle="1" w:styleId="Cargo">
    <w:name w:val="Cargo"/>
    <w:rsid w:val="004F6009"/>
    <w:pPr>
      <w:ind w:firstLine="284"/>
      <w:jc w:val="both"/>
    </w:pPr>
    <w:rPr>
      <w:caps/>
      <w:sz w:val="22"/>
      <w:szCs w:val="18"/>
    </w:rPr>
  </w:style>
  <w:style w:type="paragraph" w:customStyle="1" w:styleId="Diputado">
    <w:name w:val="Diputado"/>
    <w:rsid w:val="004F6009"/>
    <w:pPr>
      <w:widowControl w:val="0"/>
      <w:ind w:firstLine="284"/>
      <w:jc w:val="both"/>
    </w:pPr>
    <w:rPr>
      <w:sz w:val="22"/>
      <w:szCs w:val="16"/>
    </w:rPr>
  </w:style>
  <w:style w:type="paragraph" w:customStyle="1" w:styleId="iniciativa">
    <w:name w:val="iniciativa"/>
    <w:rsid w:val="004F6009"/>
    <w:pPr>
      <w:ind w:firstLine="284"/>
      <w:jc w:val="both"/>
    </w:pPr>
    <w:rPr>
      <w:caps/>
      <w:sz w:val="22"/>
      <w:szCs w:val="18"/>
      <w:lang w:val="en-GB"/>
    </w:rPr>
  </w:style>
  <w:style w:type="paragraph" w:customStyle="1" w:styleId="TITULOL">
    <w:name w:val="TITULOL"/>
    <w:basedOn w:val="Normal"/>
    <w:rsid w:val="004F6009"/>
    <w:pPr>
      <w:keepNext/>
      <w:keepLines/>
      <w:spacing w:before="240" w:after="240" w:line="240" w:lineRule="auto"/>
      <w:ind w:left="227" w:firstLine="284"/>
      <w:jc w:val="both"/>
      <w:outlineLvl w:val="2"/>
    </w:pPr>
    <w:rPr>
      <w:rFonts w:ascii="Arial" w:eastAsia="Times New Roman" w:hAnsi="Arial" w:cs="Arial"/>
      <w:b/>
      <w:bCs/>
      <w:i/>
      <w:iCs/>
      <w:color w:val="000000"/>
      <w:spacing w:val="-1"/>
      <w:sz w:val="20"/>
      <w:szCs w:val="18"/>
      <w:lang w:eastAsia="es-ES"/>
    </w:rPr>
  </w:style>
  <w:style w:type="paragraph" w:customStyle="1" w:styleId="tituloC0">
    <w:name w:val="tituloC"/>
    <w:basedOn w:val="Normal"/>
    <w:next w:val="Normal"/>
    <w:rsid w:val="004F6009"/>
    <w:pPr>
      <w:keepNext/>
      <w:widowControl w:val="0"/>
      <w:tabs>
        <w:tab w:val="left" w:pos="454"/>
      </w:tabs>
      <w:spacing w:before="240" w:after="240" w:line="240" w:lineRule="atLeast"/>
      <w:ind w:firstLine="284"/>
      <w:jc w:val="center"/>
    </w:pPr>
    <w:rPr>
      <w:rFonts w:ascii="Arial" w:eastAsia="Times New Roman" w:hAnsi="Arial" w:cs="Arial"/>
      <w:caps/>
      <w:color w:val="800000"/>
      <w:sz w:val="20"/>
      <w:szCs w:val="18"/>
      <w:lang w:eastAsia="es-ES"/>
    </w:rPr>
  </w:style>
  <w:style w:type="paragraph" w:customStyle="1" w:styleId="Normal-BOPA">
    <w:name w:val="Normal-BOPA"/>
    <w:basedOn w:val="Textoindependiente"/>
    <w:rsid w:val="00B3344C"/>
    <w:pPr>
      <w:spacing w:after="0"/>
    </w:pPr>
    <w:rPr>
      <w:rFonts w:cs="Arial"/>
      <w:color w:val="000000"/>
    </w:rPr>
  </w:style>
  <w:style w:type="paragraph" w:styleId="Textoindependiente">
    <w:name w:val="Body Text"/>
    <w:basedOn w:val="Normal"/>
    <w:rsid w:val="00B3344C"/>
    <w:pPr>
      <w:spacing w:after="120" w:line="240" w:lineRule="auto"/>
      <w:ind w:firstLine="284"/>
      <w:jc w:val="both"/>
    </w:pPr>
    <w:rPr>
      <w:rFonts w:ascii="Arial" w:eastAsia="Times New Roman" w:hAnsi="Arial"/>
      <w:sz w:val="20"/>
      <w:szCs w:val="18"/>
      <w:lang w:eastAsia="es-ES"/>
    </w:rPr>
  </w:style>
  <w:style w:type="paragraph" w:customStyle="1" w:styleId="NormalComprimido1">
    <w:name w:val="NormalComprimido1"/>
    <w:basedOn w:val="Normal"/>
    <w:rsid w:val="00433B7D"/>
    <w:pPr>
      <w:spacing w:after="0" w:line="240" w:lineRule="auto"/>
      <w:ind w:firstLine="284"/>
      <w:jc w:val="both"/>
    </w:pPr>
    <w:rPr>
      <w:rFonts w:ascii="Arial" w:eastAsia="Times New Roman" w:hAnsi="Arial"/>
      <w:sz w:val="20"/>
      <w:szCs w:val="18"/>
      <w:lang w:eastAsia="es-ES"/>
    </w:rPr>
  </w:style>
  <w:style w:type="paragraph" w:customStyle="1" w:styleId="trascripcion-Informe">
    <w:name w:val="trascripcion-Informe"/>
    <w:next w:val="Normal"/>
    <w:rsid w:val="00165851"/>
    <w:pPr>
      <w:overflowPunct w:val="0"/>
      <w:autoSpaceDE w:val="0"/>
      <w:autoSpaceDN w:val="0"/>
      <w:adjustRightInd w:val="0"/>
      <w:spacing w:after="120" w:line="240" w:lineRule="exact"/>
      <w:ind w:firstLine="227"/>
      <w:jc w:val="both"/>
      <w:textAlignment w:val="baseline"/>
    </w:pPr>
    <w:rPr>
      <w:i/>
      <w:sz w:val="18"/>
      <w:szCs w:val="18"/>
      <w:lang w:val="es-ES_tradnl"/>
    </w:rPr>
  </w:style>
  <w:style w:type="paragraph" w:customStyle="1" w:styleId="EstiloTtulo1SinMaysculas">
    <w:name w:val="Estilo Título 1 + Sin Mayúsculas"/>
    <w:basedOn w:val="Ttulo1"/>
    <w:rsid w:val="00433B7D"/>
    <w:pPr>
      <w:spacing w:before="0" w:after="480"/>
      <w:ind w:firstLine="0"/>
    </w:pPr>
    <w:rPr>
      <w:rFonts w:ascii="Arial" w:hAnsi="Arial"/>
      <w:bCs/>
      <w:color w:val="000080"/>
      <w:sz w:val="18"/>
    </w:rPr>
  </w:style>
  <w:style w:type="paragraph" w:customStyle="1" w:styleId="precepto">
    <w:name w:val="precepto"/>
    <w:basedOn w:val="Normal"/>
    <w:next w:val="Normal"/>
    <w:rsid w:val="00433B7D"/>
    <w:pPr>
      <w:spacing w:before="120" w:after="120" w:line="240" w:lineRule="auto"/>
      <w:jc w:val="both"/>
    </w:pPr>
    <w:rPr>
      <w:rFonts w:ascii="Arial" w:eastAsia="Times New Roman" w:hAnsi="Arial"/>
      <w:b/>
      <w:i/>
      <w:iCs/>
      <w:sz w:val="20"/>
      <w:szCs w:val="18"/>
      <w:lang w:eastAsia="es-ES"/>
    </w:rPr>
  </w:style>
  <w:style w:type="paragraph" w:customStyle="1" w:styleId="SubTitS1">
    <w:name w:val="SubTitS1"/>
    <w:basedOn w:val="Normal"/>
    <w:next w:val="Normal"/>
    <w:rsid w:val="00433B7D"/>
    <w:pPr>
      <w:spacing w:before="120" w:after="120" w:line="240" w:lineRule="auto"/>
      <w:jc w:val="both"/>
    </w:pPr>
    <w:rPr>
      <w:rFonts w:ascii="Arial" w:eastAsia="Times New Roman" w:hAnsi="Arial"/>
      <w:b/>
      <w:sz w:val="20"/>
      <w:szCs w:val="18"/>
      <w:lang w:eastAsia="es-ES"/>
    </w:rPr>
  </w:style>
  <w:style w:type="paragraph" w:customStyle="1" w:styleId="Enmienda">
    <w:name w:val="Enmienda"/>
    <w:basedOn w:val="Ttulo5"/>
    <w:next w:val="Normal"/>
    <w:autoRedefine/>
    <w:rsid w:val="004E0D51"/>
    <w:pPr>
      <w:suppressAutoHyphens/>
      <w:overflowPunct w:val="0"/>
      <w:autoSpaceDE w:val="0"/>
      <w:autoSpaceDN w:val="0"/>
      <w:adjustRightInd w:val="0"/>
      <w:spacing w:before="280" w:after="200" w:line="240" w:lineRule="atLeast"/>
      <w:ind w:left="567" w:right="567" w:firstLine="0"/>
      <w:jc w:val="center"/>
      <w:textAlignment w:val="baseline"/>
    </w:pPr>
    <w:rPr>
      <w:rFonts w:ascii="GarmdITC BkCn BT" w:hAnsi="GarmdITC BkCn BT"/>
      <w:b/>
      <w:bCs/>
      <w:color w:val="800000"/>
      <w:sz w:val="22"/>
      <w:szCs w:val="20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2E6A"/>
    <w:rPr>
      <w:rFonts w:ascii="Cambria" w:eastAsia="Times New Roman" w:hAnsi="Cambria" w:cs="Times New Roman"/>
      <w:color w:val="243F60"/>
    </w:rPr>
  </w:style>
  <w:style w:type="paragraph" w:customStyle="1" w:styleId="TituloCursiva">
    <w:name w:val="TituloCursiva"/>
    <w:basedOn w:val="Normal"/>
    <w:next w:val="Normal"/>
    <w:rsid w:val="00D3034F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before="320" w:after="160" w:line="320" w:lineRule="atLeast"/>
      <w:jc w:val="center"/>
      <w:textAlignment w:val="center"/>
    </w:pPr>
    <w:rPr>
      <w:rFonts w:ascii="Arial" w:eastAsia="Times New Roman" w:hAnsi="Arial" w:cs="Arial"/>
      <w:i/>
      <w:iCs/>
      <w:caps/>
      <w:color w:val="000000"/>
      <w:sz w:val="20"/>
      <w:szCs w:val="20"/>
      <w:lang w:val="es-ES_tradnl" w:eastAsia="es-ES"/>
    </w:rPr>
  </w:style>
  <w:style w:type="paragraph" w:customStyle="1" w:styleId="Subenmienda">
    <w:name w:val="Subenmienda"/>
    <w:basedOn w:val="Normal"/>
    <w:qFormat/>
    <w:rsid w:val="00D3034F"/>
    <w:pPr>
      <w:adjustRightInd w:val="0"/>
      <w:jc w:val="center"/>
    </w:pPr>
    <w:rPr>
      <w:rFonts w:ascii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6DC"/>
    <w:rPr>
      <w:rFonts w:ascii="Tahoma" w:eastAsia="Calibri" w:hAnsi="Tahoma" w:cs="Tahoma"/>
      <w:sz w:val="16"/>
      <w:szCs w:val="1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3046DC"/>
    <w:rPr>
      <w:color w:val="808080"/>
    </w:rPr>
  </w:style>
  <w:style w:type="character" w:customStyle="1" w:styleId="Estilo1">
    <w:name w:val="Estilo1"/>
    <w:basedOn w:val="Fuentedeprrafopredeter"/>
    <w:uiPriority w:val="1"/>
    <w:rsid w:val="009A158A"/>
    <w:rPr>
      <w:b/>
    </w:rPr>
  </w:style>
  <w:style w:type="character" w:customStyle="1" w:styleId="Estilo2">
    <w:name w:val="Estilo2"/>
    <w:basedOn w:val="Fuentedeprrafopredeter"/>
    <w:uiPriority w:val="1"/>
    <w:rsid w:val="009A158A"/>
    <w:rPr>
      <w:b/>
    </w:rPr>
  </w:style>
  <w:style w:type="character" w:customStyle="1" w:styleId="Estilo3">
    <w:name w:val="Estilo3"/>
    <w:basedOn w:val="Fuentedeprrafopredeter"/>
    <w:uiPriority w:val="1"/>
    <w:rsid w:val="009A158A"/>
    <w:rPr>
      <w:b/>
    </w:rPr>
  </w:style>
  <w:style w:type="paragraph" w:customStyle="1" w:styleId="Estilo5">
    <w:name w:val="Estilo5"/>
    <w:basedOn w:val="Normal"/>
    <w:next w:val="Normal"/>
    <w:link w:val="Estilo5Car"/>
    <w:rsid w:val="009A158A"/>
  </w:style>
  <w:style w:type="character" w:customStyle="1" w:styleId="Estilo5Car">
    <w:name w:val="Estilo5 Car"/>
    <w:basedOn w:val="Fuentedeprrafopredeter"/>
    <w:link w:val="Estilo5"/>
    <w:rsid w:val="009A158A"/>
    <w:rPr>
      <w:rFonts w:ascii="Calibri" w:eastAsia="Calibri" w:hAnsi="Calibri"/>
      <w:sz w:val="22"/>
      <w:szCs w:val="22"/>
      <w:lang w:eastAsia="en-US"/>
    </w:rPr>
  </w:style>
  <w:style w:type="character" w:customStyle="1" w:styleId="Estilo4">
    <w:name w:val="Estilo4"/>
    <w:basedOn w:val="Fuentedeprrafopredeter"/>
    <w:uiPriority w:val="1"/>
    <w:rsid w:val="00A7196E"/>
    <w:rPr>
      <w:rFonts w:ascii="Arial" w:hAnsi="Arial"/>
      <w:color w:val="FFFFFF" w:themeColor="background1"/>
    </w:rPr>
  </w:style>
  <w:style w:type="table" w:styleId="Tablaconcuadrcula">
    <w:name w:val="Table Grid"/>
    <w:basedOn w:val="Tablanormal"/>
    <w:uiPriority w:val="59"/>
    <w:rsid w:val="009A3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dom\AppData\Local\Temp\PLANTILLA_PSOE_POC_190314_v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B26C8C7F4048C9AD7CF08FB920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0BC58-886A-4DFB-A19A-6286DB243918}"/>
      </w:docPartPr>
      <w:docPartBody>
        <w:p w:rsidR="005442D1" w:rsidRDefault="00AF0D49">
          <w:pPr>
            <w:pStyle w:val="B5B26C8C7F4048C9AD7CF08FB920C367"/>
          </w:pPr>
          <w:r w:rsidRPr="000657D2">
            <w:rPr>
              <w:rStyle w:val="Textodelmarcadordeposicin"/>
            </w:rPr>
            <w:t>Elija un elemento.</w:t>
          </w:r>
        </w:p>
      </w:docPartBody>
    </w:docPart>
    <w:docPart>
      <w:docPartPr>
        <w:name w:val="2BDFC28DD58047E2AD0038C4D1D8E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9432-B25A-4CB1-B134-D60C3AB6A941}"/>
      </w:docPartPr>
      <w:docPartBody>
        <w:p w:rsidR="005442D1" w:rsidRDefault="00AF0D49">
          <w:pPr>
            <w:pStyle w:val="2BDFC28DD58047E2AD0038C4D1D8EFE3"/>
          </w:pPr>
          <w:r w:rsidRPr="007D1DE5">
            <w:rPr>
              <w:rStyle w:val="Textodelmarcadordeposicin"/>
            </w:rPr>
            <w:t>Elija un elemento.</w:t>
          </w:r>
        </w:p>
      </w:docPartBody>
    </w:docPart>
    <w:docPart>
      <w:docPartPr>
        <w:name w:val="D592BFAFA12845ABB068FAB5E884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608ED-A9AB-4553-A411-A25A9651080E}"/>
      </w:docPartPr>
      <w:docPartBody>
        <w:p w:rsidR="005442D1" w:rsidRDefault="00AF0D49">
          <w:pPr>
            <w:pStyle w:val="D592BFAFA12845ABB068FAB5E884FE06"/>
          </w:pPr>
          <w:r w:rsidRPr="007D1DE5">
            <w:rPr>
              <w:rStyle w:val="Textodelmarcadordeposicin"/>
            </w:rPr>
            <w:t>Elija un elemento.</w:t>
          </w:r>
        </w:p>
      </w:docPartBody>
    </w:docPart>
    <w:docPart>
      <w:docPartPr>
        <w:name w:val="2DF46DE32BE3439D9DDDA09C0E60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2BEB5-8FA5-4D90-879A-366E69F40B8A}"/>
      </w:docPartPr>
      <w:docPartBody>
        <w:p w:rsidR="005442D1" w:rsidRDefault="00AF0D49">
          <w:pPr>
            <w:pStyle w:val="2DF46DE32BE3439D9DDDA09C0E607186"/>
          </w:pPr>
          <w:r w:rsidRPr="007D1DE5">
            <w:rPr>
              <w:rStyle w:val="Textodelmarcadordeposicin"/>
            </w:rPr>
            <w:t>Elija un elemento.</w:t>
          </w:r>
        </w:p>
      </w:docPartBody>
    </w:docPart>
    <w:docPart>
      <w:docPartPr>
        <w:name w:val="EB1E81F2391B4C6590EDA46E8390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A47E1-F178-46AE-A789-49575366EFAF}"/>
      </w:docPartPr>
      <w:docPartBody>
        <w:p w:rsidR="005442D1" w:rsidRDefault="00AF0D49">
          <w:pPr>
            <w:pStyle w:val="EB1E81F2391B4C6590EDA46E8390F246"/>
          </w:pPr>
          <w:r w:rsidRPr="007D1DE5">
            <w:rPr>
              <w:rStyle w:val="Textodelmarcadordeposicin"/>
            </w:rPr>
            <w:t>Elija un elemento.</w:t>
          </w:r>
        </w:p>
      </w:docPartBody>
    </w:docPart>
    <w:docPart>
      <w:docPartPr>
        <w:name w:val="7E9E180C928E4D43A044B2FCD21DF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1EE5E-F4AE-4AB2-A067-9A9B24E7D48F}"/>
      </w:docPartPr>
      <w:docPartBody>
        <w:p w:rsidR="005442D1" w:rsidRDefault="00AF0D49">
          <w:pPr>
            <w:pStyle w:val="7E9E180C928E4D43A044B2FCD21DF109"/>
          </w:pPr>
          <w:r w:rsidRPr="000657D2">
            <w:rPr>
              <w:rStyle w:val="Textodelmarcadordeposicin"/>
            </w:rPr>
            <w:t>Elija un elemento.</w:t>
          </w:r>
        </w:p>
      </w:docPartBody>
    </w:docPart>
    <w:docPart>
      <w:docPartPr>
        <w:name w:val="5804D30AB33D44F08C200092D5C39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9AA6E-524F-4EA5-99FC-EA3FC54FCE3C}"/>
      </w:docPartPr>
      <w:docPartBody>
        <w:p w:rsidR="005442D1" w:rsidRDefault="00AF0D49">
          <w:pPr>
            <w:pStyle w:val="5804D30AB33D44F08C200092D5C3966F"/>
          </w:pPr>
          <w:r w:rsidRPr="000657D2">
            <w:rPr>
              <w:rStyle w:val="Textodelmarcadordeposicin"/>
            </w:rPr>
            <w:t>Elija un elemento.</w:t>
          </w:r>
        </w:p>
      </w:docPartBody>
    </w:docPart>
    <w:docPart>
      <w:docPartPr>
        <w:name w:val="7047D51A3E9C4B409FD14E763B22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D9C8-BB71-4D18-A3C7-97F801E62EFB}"/>
      </w:docPartPr>
      <w:docPartBody>
        <w:p w:rsidR="005442D1" w:rsidRDefault="00AF0D49">
          <w:pPr>
            <w:pStyle w:val="7047D51A3E9C4B409FD14E763B224C3E"/>
          </w:pPr>
          <w:r w:rsidRPr="007D1DE5">
            <w:rPr>
              <w:rStyle w:val="Textodelmarcadordeposicin"/>
            </w:rPr>
            <w:t>Elija un elemento.</w:t>
          </w:r>
        </w:p>
      </w:docPartBody>
    </w:docPart>
    <w:docPart>
      <w:docPartPr>
        <w:name w:val="5E0F7DA497B54998A91F35E4A49BC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25574-A56C-43CB-9F2D-CCE92F9557BE}"/>
      </w:docPartPr>
      <w:docPartBody>
        <w:p w:rsidR="005442D1" w:rsidRDefault="00AF0D49">
          <w:pPr>
            <w:pStyle w:val="5E0F7DA497B54998A91F35E4A49BCFCA"/>
          </w:pPr>
          <w:r w:rsidRPr="00AB238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80C64C6735A44E9BB496AD12AF94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D6C4F-3C23-4595-A7D8-9412CDF3EEA9}"/>
      </w:docPartPr>
      <w:docPartBody>
        <w:p w:rsidR="005442D1" w:rsidRDefault="00AF0D49">
          <w:pPr>
            <w:pStyle w:val="780C64C6735A44E9BB496AD12AF947E8"/>
          </w:pPr>
          <w:r w:rsidRPr="007D1DE5">
            <w:rPr>
              <w:rStyle w:val="Textodelmarcadordeposicin"/>
            </w:rPr>
            <w:t>Elija un elemento.</w:t>
          </w:r>
        </w:p>
      </w:docPartBody>
    </w:docPart>
    <w:docPart>
      <w:docPartPr>
        <w:name w:val="1C61105E803B4B36AE69ECF5EEB8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B03E5-89DD-41D8-9BCD-9238614C6605}"/>
      </w:docPartPr>
      <w:docPartBody>
        <w:p w:rsidR="005442D1" w:rsidRDefault="00AF0D49">
          <w:pPr>
            <w:pStyle w:val="1C61105E803B4B36AE69ECF5EEB8B21A"/>
          </w:pPr>
          <w:r w:rsidRPr="007D1DE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mdITC Bk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gnet Roundhan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D49"/>
    <w:rsid w:val="004E61DC"/>
    <w:rsid w:val="005442D1"/>
    <w:rsid w:val="007E5196"/>
    <w:rsid w:val="00807254"/>
    <w:rsid w:val="00A21F39"/>
    <w:rsid w:val="00A40F88"/>
    <w:rsid w:val="00AE7606"/>
    <w:rsid w:val="00AF0D49"/>
    <w:rsid w:val="00E25DC5"/>
    <w:rsid w:val="00E44A94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2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7254"/>
    <w:rPr>
      <w:color w:val="808080"/>
    </w:rPr>
  </w:style>
  <w:style w:type="paragraph" w:customStyle="1" w:styleId="B5B26C8C7F4048C9AD7CF08FB920C367">
    <w:name w:val="B5B26C8C7F4048C9AD7CF08FB920C367"/>
    <w:rsid w:val="005442D1"/>
  </w:style>
  <w:style w:type="paragraph" w:customStyle="1" w:styleId="2BDFC28DD58047E2AD0038C4D1D8EFE3">
    <w:name w:val="2BDFC28DD58047E2AD0038C4D1D8EFE3"/>
    <w:rsid w:val="005442D1"/>
  </w:style>
  <w:style w:type="paragraph" w:customStyle="1" w:styleId="D592BFAFA12845ABB068FAB5E884FE06">
    <w:name w:val="D592BFAFA12845ABB068FAB5E884FE06"/>
    <w:rsid w:val="005442D1"/>
  </w:style>
  <w:style w:type="paragraph" w:customStyle="1" w:styleId="97848C3E3FEB4DF7B4311630C62C7052">
    <w:name w:val="97848C3E3FEB4DF7B4311630C62C7052"/>
    <w:rsid w:val="005442D1"/>
  </w:style>
  <w:style w:type="paragraph" w:customStyle="1" w:styleId="E05D54BFD3874967AF4414D243E509E6">
    <w:name w:val="E05D54BFD3874967AF4414D243E509E6"/>
    <w:rsid w:val="005442D1"/>
  </w:style>
  <w:style w:type="paragraph" w:customStyle="1" w:styleId="27D2718BEAF6492F94EE23B6CDE6757E">
    <w:name w:val="27D2718BEAF6492F94EE23B6CDE6757E"/>
    <w:rsid w:val="005442D1"/>
  </w:style>
  <w:style w:type="paragraph" w:customStyle="1" w:styleId="2C88334EFC7B42B8919C60689B212F98">
    <w:name w:val="2C88334EFC7B42B8919C60689B212F98"/>
    <w:rsid w:val="005442D1"/>
  </w:style>
  <w:style w:type="paragraph" w:customStyle="1" w:styleId="2DF46DE32BE3439D9DDDA09C0E607186">
    <w:name w:val="2DF46DE32BE3439D9DDDA09C0E607186"/>
    <w:rsid w:val="005442D1"/>
  </w:style>
  <w:style w:type="paragraph" w:customStyle="1" w:styleId="EB1E81F2391B4C6590EDA46E8390F246">
    <w:name w:val="EB1E81F2391B4C6590EDA46E8390F246"/>
    <w:rsid w:val="005442D1"/>
  </w:style>
  <w:style w:type="paragraph" w:customStyle="1" w:styleId="7E9E180C928E4D43A044B2FCD21DF109">
    <w:name w:val="7E9E180C928E4D43A044B2FCD21DF109"/>
    <w:rsid w:val="005442D1"/>
  </w:style>
  <w:style w:type="paragraph" w:customStyle="1" w:styleId="5804D30AB33D44F08C200092D5C3966F">
    <w:name w:val="5804D30AB33D44F08C200092D5C3966F"/>
    <w:rsid w:val="005442D1"/>
  </w:style>
  <w:style w:type="paragraph" w:customStyle="1" w:styleId="7047D51A3E9C4B409FD14E763B224C3E">
    <w:name w:val="7047D51A3E9C4B409FD14E763B224C3E"/>
    <w:rsid w:val="005442D1"/>
  </w:style>
  <w:style w:type="paragraph" w:customStyle="1" w:styleId="5E0F7DA497B54998A91F35E4A49BCFCA">
    <w:name w:val="5E0F7DA497B54998A91F35E4A49BCFCA"/>
    <w:rsid w:val="005442D1"/>
  </w:style>
  <w:style w:type="paragraph" w:customStyle="1" w:styleId="780C64C6735A44E9BB496AD12AF947E8">
    <w:name w:val="780C64C6735A44E9BB496AD12AF947E8"/>
    <w:rsid w:val="005442D1"/>
  </w:style>
  <w:style w:type="paragraph" w:customStyle="1" w:styleId="1C61105E803B4B36AE69ECF5EEB8B21A">
    <w:name w:val="1C61105E803B4B36AE69ECF5EEB8B21A"/>
    <w:rsid w:val="005442D1"/>
  </w:style>
  <w:style w:type="paragraph" w:customStyle="1" w:styleId="B0579E30E3C44B96A7EDA9F32C893DA9">
    <w:name w:val="B0579E30E3C44B96A7EDA9F32C893DA9"/>
    <w:rsid w:val="00807254"/>
    <w:pPr>
      <w:spacing w:after="160" w:line="259" w:lineRule="auto"/>
    </w:pPr>
  </w:style>
  <w:style w:type="paragraph" w:customStyle="1" w:styleId="4ECE7EAA0DEC4B7C929D5E1001C0E9AF">
    <w:name w:val="4ECE7EAA0DEC4B7C929D5E1001C0E9AF"/>
    <w:rsid w:val="00807254"/>
    <w:pPr>
      <w:spacing w:after="160" w:line="259" w:lineRule="auto"/>
    </w:pPr>
  </w:style>
  <w:style w:type="paragraph" w:customStyle="1" w:styleId="EB69EBA24D2444ECAF5AE58399CB53C3">
    <w:name w:val="EB69EBA24D2444ECAF5AE58399CB53C3"/>
    <w:rsid w:val="00807254"/>
    <w:pPr>
      <w:spacing w:after="160" w:line="259" w:lineRule="auto"/>
    </w:pPr>
  </w:style>
  <w:style w:type="paragraph" w:customStyle="1" w:styleId="C6D3AD55D1F94AFB92C1B776EA838852">
    <w:name w:val="C6D3AD55D1F94AFB92C1B776EA838852"/>
    <w:rsid w:val="00807254"/>
    <w:pPr>
      <w:spacing w:after="160" w:line="259" w:lineRule="auto"/>
    </w:pPr>
  </w:style>
  <w:style w:type="paragraph" w:customStyle="1" w:styleId="C0D39357F23D4875931199DA12FFA828">
    <w:name w:val="C0D39357F23D4875931199DA12FFA828"/>
    <w:rsid w:val="00807254"/>
    <w:pPr>
      <w:spacing w:after="160" w:line="259" w:lineRule="auto"/>
    </w:pPr>
  </w:style>
  <w:style w:type="paragraph" w:customStyle="1" w:styleId="CA29C1C02F5B40E4B0DF67E80891A91B">
    <w:name w:val="CA29C1C02F5B40E4B0DF67E80891A91B"/>
    <w:rsid w:val="00807254"/>
    <w:pPr>
      <w:spacing w:after="160" w:line="259" w:lineRule="auto"/>
    </w:pPr>
  </w:style>
  <w:style w:type="paragraph" w:customStyle="1" w:styleId="037DC7B7FB9F40D1A3748BEFD1746B24">
    <w:name w:val="037DC7B7FB9F40D1A3748BEFD1746B24"/>
    <w:rsid w:val="00807254"/>
    <w:pPr>
      <w:spacing w:after="160" w:line="259" w:lineRule="auto"/>
    </w:pPr>
  </w:style>
  <w:style w:type="paragraph" w:customStyle="1" w:styleId="1166779BBA3944B98F5811E02484B60F">
    <w:name w:val="1166779BBA3944B98F5811E02484B60F"/>
    <w:rsid w:val="00807254"/>
    <w:pPr>
      <w:spacing w:after="160" w:line="259" w:lineRule="auto"/>
    </w:pPr>
  </w:style>
  <w:style w:type="paragraph" w:customStyle="1" w:styleId="5799D040148E4CE19248FDCB2FE0B921">
    <w:name w:val="5799D040148E4CE19248FDCB2FE0B921"/>
    <w:rsid w:val="00807254"/>
    <w:pPr>
      <w:spacing w:after="160" w:line="259" w:lineRule="auto"/>
    </w:pPr>
  </w:style>
  <w:style w:type="paragraph" w:customStyle="1" w:styleId="C95C1E52E6244E12B6867626FD455CB6">
    <w:name w:val="C95C1E52E6244E12B6867626FD455CB6"/>
    <w:rsid w:val="00807254"/>
    <w:pPr>
      <w:spacing w:after="160" w:line="259" w:lineRule="auto"/>
    </w:pPr>
  </w:style>
  <w:style w:type="paragraph" w:customStyle="1" w:styleId="BDC47C2FB1A94EFC8D29AD8DC3F32463">
    <w:name w:val="BDC47C2FB1A94EFC8D29AD8DC3F32463"/>
    <w:rsid w:val="00807254"/>
    <w:pPr>
      <w:spacing w:after="160" w:line="259" w:lineRule="auto"/>
    </w:pPr>
  </w:style>
  <w:style w:type="paragraph" w:customStyle="1" w:styleId="9693C22C1C63445291B87FC0ABEF1058">
    <w:name w:val="9693C22C1C63445291B87FC0ABEF1058"/>
    <w:rsid w:val="00807254"/>
    <w:pPr>
      <w:spacing w:after="160" w:line="259" w:lineRule="auto"/>
    </w:pPr>
  </w:style>
  <w:style w:type="paragraph" w:customStyle="1" w:styleId="EB6E261F2482479BA698CA39FEAE5C26">
    <w:name w:val="EB6E261F2482479BA698CA39FEAE5C26"/>
    <w:rsid w:val="00807254"/>
    <w:pPr>
      <w:spacing w:after="160" w:line="259" w:lineRule="auto"/>
    </w:pPr>
  </w:style>
  <w:style w:type="paragraph" w:customStyle="1" w:styleId="1A259C52D3A94CDAB0DE94BD436DA6EB">
    <w:name w:val="1A259C52D3A94CDAB0DE94BD436DA6EB"/>
    <w:rsid w:val="00807254"/>
    <w:pPr>
      <w:spacing w:after="160" w:line="259" w:lineRule="auto"/>
    </w:pPr>
  </w:style>
  <w:style w:type="paragraph" w:customStyle="1" w:styleId="ED592CF5B52447C9872EC7061C8EB684">
    <w:name w:val="ED592CF5B52447C9872EC7061C8EB684"/>
    <w:rsid w:val="00807254"/>
    <w:pPr>
      <w:spacing w:after="160" w:line="259" w:lineRule="auto"/>
    </w:pPr>
  </w:style>
  <w:style w:type="paragraph" w:customStyle="1" w:styleId="E38EF65FDF2741778B9C37374119A27C">
    <w:name w:val="E38EF65FDF2741778B9C37374119A27C"/>
    <w:rsid w:val="00807254"/>
    <w:pPr>
      <w:spacing w:after="160" w:line="259" w:lineRule="auto"/>
    </w:pPr>
  </w:style>
  <w:style w:type="paragraph" w:customStyle="1" w:styleId="EE959D1036DC44A6958856401138719D">
    <w:name w:val="EE959D1036DC44A6958856401138719D"/>
    <w:rsid w:val="00807254"/>
    <w:pPr>
      <w:spacing w:after="160" w:line="259" w:lineRule="auto"/>
    </w:pPr>
  </w:style>
  <w:style w:type="paragraph" w:customStyle="1" w:styleId="9129F9B6B7DD40439AB700F81A01EFB6">
    <w:name w:val="9129F9B6B7DD40439AB700F81A01EFB6"/>
    <w:rsid w:val="00807254"/>
    <w:pPr>
      <w:spacing w:after="160" w:line="259" w:lineRule="auto"/>
    </w:pPr>
  </w:style>
  <w:style w:type="paragraph" w:customStyle="1" w:styleId="F52364BB3C084E758B24B959822E89EC">
    <w:name w:val="F52364BB3C084E758B24B959822E89EC"/>
    <w:rsid w:val="00807254"/>
    <w:pPr>
      <w:spacing w:after="160" w:line="259" w:lineRule="auto"/>
    </w:pPr>
  </w:style>
  <w:style w:type="paragraph" w:customStyle="1" w:styleId="48EC6E1AA6FC489DBE6F0A490840CFAD">
    <w:name w:val="48EC6E1AA6FC489DBE6F0A490840CFAD"/>
    <w:rsid w:val="00807254"/>
    <w:pPr>
      <w:spacing w:after="160" w:line="259" w:lineRule="auto"/>
    </w:pPr>
  </w:style>
  <w:style w:type="paragraph" w:customStyle="1" w:styleId="63D7BCD46B8A4C11902C645A06B7D257">
    <w:name w:val="63D7BCD46B8A4C11902C645A06B7D257"/>
    <w:rsid w:val="00807254"/>
    <w:pPr>
      <w:spacing w:after="160" w:line="259" w:lineRule="auto"/>
    </w:pPr>
  </w:style>
  <w:style w:type="paragraph" w:customStyle="1" w:styleId="F01E820E5D5746988C431B15B180CA5E">
    <w:name w:val="F01E820E5D5746988C431B15B180CA5E"/>
    <w:rsid w:val="00807254"/>
    <w:pPr>
      <w:spacing w:after="160" w:line="259" w:lineRule="auto"/>
    </w:pPr>
  </w:style>
  <w:style w:type="paragraph" w:customStyle="1" w:styleId="2C7E18D9D80E442D932EBB8D67B301C9">
    <w:name w:val="2C7E18D9D80E442D932EBB8D67B301C9"/>
    <w:rsid w:val="00807254"/>
    <w:pPr>
      <w:spacing w:after="160" w:line="259" w:lineRule="auto"/>
    </w:pPr>
  </w:style>
  <w:style w:type="paragraph" w:customStyle="1" w:styleId="09F9A6D545DF491B8F7A7E4AFD200719">
    <w:name w:val="09F9A6D545DF491B8F7A7E4AFD200719"/>
    <w:rsid w:val="00807254"/>
    <w:pPr>
      <w:spacing w:after="160" w:line="259" w:lineRule="auto"/>
    </w:pPr>
  </w:style>
  <w:style w:type="paragraph" w:customStyle="1" w:styleId="0D6BA6A54964425DAEF74CEB06293E54">
    <w:name w:val="0D6BA6A54964425DAEF74CEB06293E54"/>
    <w:rsid w:val="00807254"/>
    <w:pPr>
      <w:spacing w:after="160" w:line="259" w:lineRule="auto"/>
    </w:pPr>
  </w:style>
  <w:style w:type="paragraph" w:customStyle="1" w:styleId="C4399EF8244C437282D2C46020C49EC2">
    <w:name w:val="C4399EF8244C437282D2C46020C49EC2"/>
    <w:rsid w:val="00807254"/>
    <w:pPr>
      <w:spacing w:after="160" w:line="259" w:lineRule="auto"/>
    </w:pPr>
  </w:style>
  <w:style w:type="paragraph" w:customStyle="1" w:styleId="D92AA7CF047448919C0EADD3916A3EBB">
    <w:name w:val="D92AA7CF047448919C0EADD3916A3EBB"/>
    <w:rsid w:val="00807254"/>
    <w:pPr>
      <w:spacing w:after="160" w:line="259" w:lineRule="auto"/>
    </w:pPr>
  </w:style>
  <w:style w:type="paragraph" w:customStyle="1" w:styleId="3149D9F49E424FC89C0B5C2296D6A4DE">
    <w:name w:val="3149D9F49E424FC89C0B5C2296D6A4DE"/>
    <w:rsid w:val="00807254"/>
    <w:pPr>
      <w:spacing w:after="160" w:line="259" w:lineRule="auto"/>
    </w:pPr>
  </w:style>
  <w:style w:type="paragraph" w:customStyle="1" w:styleId="A5D4A340D2FB494383F710C63D4EA3E5">
    <w:name w:val="A5D4A340D2FB494383F710C63D4EA3E5"/>
    <w:rsid w:val="00807254"/>
    <w:pPr>
      <w:spacing w:after="160" w:line="259" w:lineRule="auto"/>
    </w:pPr>
  </w:style>
  <w:style w:type="paragraph" w:customStyle="1" w:styleId="E761A66E4EEC4478A93E32221AD5FC73">
    <w:name w:val="E761A66E4EEC4478A93E32221AD5FC73"/>
    <w:rsid w:val="00807254"/>
    <w:pPr>
      <w:spacing w:after="160" w:line="259" w:lineRule="auto"/>
    </w:pPr>
  </w:style>
  <w:style w:type="paragraph" w:customStyle="1" w:styleId="C5550C4503E543FC8A236AF36BCC09AB">
    <w:name w:val="C5550C4503E543FC8A236AF36BCC09AB"/>
    <w:rsid w:val="00807254"/>
    <w:pPr>
      <w:spacing w:after="160" w:line="259" w:lineRule="auto"/>
    </w:pPr>
  </w:style>
  <w:style w:type="paragraph" w:customStyle="1" w:styleId="A8F5D0A71D2646C0902AA2D82CB2E0E5">
    <w:name w:val="A8F5D0A71D2646C0902AA2D82CB2E0E5"/>
    <w:rsid w:val="00807254"/>
    <w:pPr>
      <w:spacing w:after="160" w:line="259" w:lineRule="auto"/>
    </w:pPr>
  </w:style>
  <w:style w:type="paragraph" w:customStyle="1" w:styleId="769349FC0DF240619F53A0ADCF3DD452">
    <w:name w:val="769349FC0DF240619F53A0ADCF3DD452"/>
    <w:rsid w:val="00807254"/>
    <w:pPr>
      <w:spacing w:after="160" w:line="259" w:lineRule="auto"/>
    </w:pPr>
  </w:style>
  <w:style w:type="paragraph" w:customStyle="1" w:styleId="243B5D919D654DA88705857D5F2F20ED">
    <w:name w:val="243B5D919D654DA88705857D5F2F20ED"/>
    <w:rsid w:val="0080725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D7769-A5E9-4360-9655-F4D64082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PLANTILLA_PSOE_POC_190314_v3.dotx</Template>
  <TotalTime>118</TotalTime>
  <Pages>2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mardom</dc:creator>
  <cp:lastModifiedBy>Oficina Móvil</cp:lastModifiedBy>
  <cp:revision>8</cp:revision>
  <cp:lastPrinted>2019-02-04T07:47:00Z</cp:lastPrinted>
  <dcterms:created xsi:type="dcterms:W3CDTF">2019-03-26T18:16:00Z</dcterms:created>
  <dcterms:modified xsi:type="dcterms:W3CDTF">2019-09-12T14:38:00Z</dcterms:modified>
</cp:coreProperties>
</file>